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EDE49" w14:textId="129CC3E3" w:rsidR="00A929C3" w:rsidRDefault="00A929C3" w:rsidP="00A929C3">
      <w:pPr>
        <w:rPr>
          <w:sz w:val="28"/>
          <w:szCs w:val="28"/>
        </w:rPr>
      </w:pPr>
      <w:bookmarkStart w:id="0" w:name="OLE_LINK3"/>
      <w:bookmarkStart w:id="1" w:name="OLE_LINK4"/>
      <w:r>
        <w:rPr>
          <w:sz w:val="28"/>
          <w:szCs w:val="28"/>
        </w:rPr>
        <w:t>Name: ___________________________________________</w:t>
      </w:r>
      <w:r>
        <w:rPr>
          <w:sz w:val="28"/>
          <w:szCs w:val="28"/>
        </w:rPr>
        <w:tab/>
        <w:t>Issue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</w:t>
      </w:r>
    </w:p>
    <w:p w14:paraId="74E26E8F" w14:textId="77777777" w:rsidR="00A929C3" w:rsidRDefault="00A929C3" w:rsidP="007D552E">
      <w:pPr>
        <w:jc w:val="center"/>
        <w:rPr>
          <w:sz w:val="28"/>
          <w:szCs w:val="28"/>
        </w:rPr>
      </w:pPr>
    </w:p>
    <w:p w14:paraId="0EDEA4B9" w14:textId="14F5EB5E" w:rsidR="007364E1" w:rsidRPr="007D552E" w:rsidRDefault="000679F5" w:rsidP="007D552E">
      <w:pPr>
        <w:jc w:val="center"/>
        <w:rPr>
          <w:sz w:val="28"/>
          <w:szCs w:val="28"/>
        </w:rPr>
      </w:pPr>
      <w:r>
        <w:rPr>
          <w:sz w:val="28"/>
          <w:szCs w:val="28"/>
        </w:rPr>
        <w:t>Compare/Contrast Literary Essay</w:t>
      </w:r>
      <w:r w:rsidR="007D552E" w:rsidRPr="007D552E">
        <w:rPr>
          <w:sz w:val="28"/>
          <w:szCs w:val="28"/>
        </w:rPr>
        <w:t xml:space="preserve"> Outline</w:t>
      </w:r>
    </w:p>
    <w:p w14:paraId="0E61F7FF" w14:textId="77777777" w:rsidR="001C3FFD" w:rsidRDefault="001C3FFD" w:rsidP="007D55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24B8B" w14:paraId="3DBEE0BE" w14:textId="77777777" w:rsidTr="00324B8B">
        <w:tc>
          <w:tcPr>
            <w:tcW w:w="8856" w:type="dxa"/>
          </w:tcPr>
          <w:p w14:paraId="5EC0AE5D" w14:textId="20EE21B8" w:rsidR="00324B8B" w:rsidRDefault="00324B8B" w:rsidP="007D552E">
            <w:r>
              <w:t xml:space="preserve">Title: </w:t>
            </w:r>
          </w:p>
          <w:p w14:paraId="6A9053F4" w14:textId="77777777" w:rsidR="00324B8B" w:rsidRDefault="00324B8B" w:rsidP="007D552E"/>
          <w:p w14:paraId="3DF195C0" w14:textId="77777777" w:rsidR="00324B8B" w:rsidRDefault="00324B8B" w:rsidP="007D552E"/>
          <w:p w14:paraId="156423D2" w14:textId="77777777" w:rsidR="00324B8B" w:rsidRDefault="00324B8B" w:rsidP="007D552E"/>
        </w:tc>
      </w:tr>
    </w:tbl>
    <w:p w14:paraId="2A875580" w14:textId="77777777" w:rsidR="004065B5" w:rsidRDefault="004065B5" w:rsidP="007D552E"/>
    <w:p w14:paraId="5F739A3F" w14:textId="497F0FA0" w:rsidR="007D552E" w:rsidRPr="007115A4" w:rsidRDefault="007D552E" w:rsidP="007D552E">
      <w:pPr>
        <w:rPr>
          <w:b/>
        </w:rPr>
      </w:pPr>
      <w:r w:rsidRPr="007115A4">
        <w:rPr>
          <w:b/>
        </w:rPr>
        <w:t>Introduction:</w:t>
      </w:r>
    </w:p>
    <w:p w14:paraId="70F14DF5" w14:textId="77777777" w:rsidR="007D552E" w:rsidRDefault="007D552E" w:rsidP="007D552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D552E" w:rsidRPr="00B35CB2" w14:paraId="02D03D02" w14:textId="77777777" w:rsidTr="00B35CB2">
        <w:tc>
          <w:tcPr>
            <w:tcW w:w="8856" w:type="dxa"/>
            <w:shd w:val="clear" w:color="auto" w:fill="auto"/>
          </w:tcPr>
          <w:p w14:paraId="74489F7F" w14:textId="77777777" w:rsidR="007D552E" w:rsidRPr="007115A4" w:rsidRDefault="007D552E" w:rsidP="007D552E">
            <w:pPr>
              <w:rPr>
                <w:b/>
                <w:sz w:val="20"/>
                <w:szCs w:val="20"/>
              </w:rPr>
            </w:pPr>
            <w:r w:rsidRPr="007115A4">
              <w:rPr>
                <w:b/>
                <w:sz w:val="20"/>
                <w:szCs w:val="20"/>
              </w:rPr>
              <w:t>Attention Grabbing Opener:</w:t>
            </w:r>
          </w:p>
          <w:p w14:paraId="211BAFC5" w14:textId="69B67C28" w:rsidR="007D552E" w:rsidRPr="00B35CB2" w:rsidRDefault="00CB3BE7" w:rsidP="007D552E">
            <w:pPr>
              <w:rPr>
                <w:sz w:val="16"/>
                <w:szCs w:val="16"/>
              </w:rPr>
            </w:pPr>
            <w:r w:rsidRPr="00B35CB2">
              <w:rPr>
                <w:sz w:val="16"/>
                <w:szCs w:val="16"/>
              </w:rPr>
              <w:t>(</w:t>
            </w:r>
            <w:r w:rsidR="00FE359B">
              <w:rPr>
                <w:sz w:val="16"/>
                <w:szCs w:val="16"/>
              </w:rPr>
              <w:t>Bold Statement /Quote from Text</w:t>
            </w:r>
            <w:r w:rsidR="007D552E" w:rsidRPr="00B35CB2">
              <w:rPr>
                <w:sz w:val="16"/>
                <w:szCs w:val="16"/>
              </w:rPr>
              <w:t>)</w:t>
            </w:r>
          </w:p>
          <w:p w14:paraId="3E32C9F2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3D7A174A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0FDC4B93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114C0A24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2D2DC259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4F859DCF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5403E0FE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33DB6576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</w:tc>
      </w:tr>
      <w:tr w:rsidR="007D552E" w:rsidRPr="00B35CB2" w14:paraId="46EB77E9" w14:textId="77777777" w:rsidTr="00B35CB2">
        <w:tc>
          <w:tcPr>
            <w:tcW w:w="8856" w:type="dxa"/>
            <w:shd w:val="clear" w:color="auto" w:fill="auto"/>
          </w:tcPr>
          <w:p w14:paraId="09C120BD" w14:textId="77777777" w:rsidR="00762486" w:rsidRPr="007115A4" w:rsidRDefault="007D552E" w:rsidP="007D552E">
            <w:pPr>
              <w:rPr>
                <w:b/>
                <w:sz w:val="20"/>
                <w:szCs w:val="20"/>
              </w:rPr>
            </w:pPr>
            <w:r w:rsidRPr="007115A4">
              <w:rPr>
                <w:b/>
                <w:sz w:val="20"/>
                <w:szCs w:val="20"/>
              </w:rPr>
              <w:t>Bridge</w:t>
            </w:r>
            <w:r w:rsidR="00762486" w:rsidRPr="007115A4">
              <w:rPr>
                <w:b/>
                <w:sz w:val="20"/>
                <w:szCs w:val="20"/>
              </w:rPr>
              <w:t>:</w:t>
            </w:r>
            <w:r w:rsidR="008036FF" w:rsidRPr="007115A4">
              <w:rPr>
                <w:b/>
                <w:sz w:val="20"/>
                <w:szCs w:val="20"/>
              </w:rPr>
              <w:t xml:space="preserve"> </w:t>
            </w:r>
          </w:p>
          <w:p w14:paraId="5111B02E" w14:textId="00E71C5A" w:rsidR="007D552E" w:rsidRPr="00B35CB2" w:rsidRDefault="008036FF" w:rsidP="007D552E">
            <w:pPr>
              <w:rPr>
                <w:sz w:val="20"/>
                <w:szCs w:val="20"/>
              </w:rPr>
            </w:pPr>
            <w:r w:rsidRPr="00762486">
              <w:rPr>
                <w:sz w:val="16"/>
                <w:szCs w:val="16"/>
              </w:rPr>
              <w:t>(</w:t>
            </w:r>
            <w:r w:rsidR="00FE359B">
              <w:rPr>
                <w:sz w:val="16"/>
                <w:szCs w:val="16"/>
              </w:rPr>
              <w:t>Brief summaries of the two texts</w:t>
            </w:r>
            <w:r w:rsidRPr="00762486">
              <w:rPr>
                <w:sz w:val="16"/>
                <w:szCs w:val="16"/>
              </w:rPr>
              <w:t>)</w:t>
            </w:r>
          </w:p>
          <w:p w14:paraId="2EA0A40D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63C25EFC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32C2E8B4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7A65FE3B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35D70A28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15AD6997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38B87D27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18A61CF5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37B1AA09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35D4FC9A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</w:tc>
      </w:tr>
      <w:tr w:rsidR="007D552E" w:rsidRPr="00B35CB2" w14:paraId="161FF30F" w14:textId="77777777" w:rsidTr="00B35CB2">
        <w:tc>
          <w:tcPr>
            <w:tcW w:w="8856" w:type="dxa"/>
            <w:shd w:val="clear" w:color="auto" w:fill="auto"/>
          </w:tcPr>
          <w:p w14:paraId="526408EC" w14:textId="0FBB16F4" w:rsidR="007D552E" w:rsidRPr="007115A4" w:rsidRDefault="00FE359B" w:rsidP="007D552E">
            <w:pPr>
              <w:rPr>
                <w:b/>
                <w:sz w:val="20"/>
                <w:szCs w:val="20"/>
              </w:rPr>
            </w:pPr>
            <w:r w:rsidRPr="007115A4">
              <w:rPr>
                <w:b/>
                <w:sz w:val="20"/>
                <w:szCs w:val="20"/>
              </w:rPr>
              <w:t>Claim</w:t>
            </w:r>
            <w:r w:rsidR="007D552E" w:rsidRPr="007115A4">
              <w:rPr>
                <w:b/>
                <w:sz w:val="20"/>
                <w:szCs w:val="20"/>
              </w:rPr>
              <w:t>:</w:t>
            </w:r>
          </w:p>
          <w:p w14:paraId="62B7396C" w14:textId="314512A5" w:rsidR="007D552E" w:rsidRPr="00762486" w:rsidRDefault="007D552E" w:rsidP="007D552E">
            <w:pPr>
              <w:rPr>
                <w:sz w:val="16"/>
                <w:szCs w:val="16"/>
              </w:rPr>
            </w:pPr>
            <w:r w:rsidRPr="00762486">
              <w:rPr>
                <w:sz w:val="16"/>
                <w:szCs w:val="16"/>
              </w:rPr>
              <w:t>(</w:t>
            </w:r>
            <w:r w:rsidR="00FE359B">
              <w:rPr>
                <w:sz w:val="16"/>
                <w:szCs w:val="16"/>
              </w:rPr>
              <w:t>The criteria you believe is similar or different between the two texts</w:t>
            </w:r>
            <w:r w:rsidRPr="00762486">
              <w:rPr>
                <w:sz w:val="16"/>
                <w:szCs w:val="16"/>
              </w:rPr>
              <w:t>)</w:t>
            </w:r>
          </w:p>
          <w:p w14:paraId="2A22CF75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147D9293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306CC76D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582B7903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16CE4ED2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03B282E5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72542BEF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22265820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340F9779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  <w:p w14:paraId="5532BA3F" w14:textId="77777777" w:rsidR="007D552E" w:rsidRPr="00B35CB2" w:rsidRDefault="007D552E" w:rsidP="007D552E">
            <w:pPr>
              <w:rPr>
                <w:sz w:val="20"/>
                <w:szCs w:val="20"/>
              </w:rPr>
            </w:pPr>
          </w:p>
        </w:tc>
      </w:tr>
      <w:bookmarkEnd w:id="0"/>
      <w:bookmarkEnd w:id="1"/>
    </w:tbl>
    <w:p w14:paraId="62BC36B4" w14:textId="77777777" w:rsidR="007D552E" w:rsidRDefault="007D552E" w:rsidP="007D552E">
      <w:pPr>
        <w:jc w:val="center"/>
      </w:pPr>
    </w:p>
    <w:p w14:paraId="698B7054" w14:textId="77777777" w:rsidR="007D552E" w:rsidRDefault="007D552E" w:rsidP="007D552E">
      <w:pPr>
        <w:jc w:val="center"/>
      </w:pPr>
    </w:p>
    <w:p w14:paraId="256137A9" w14:textId="77777777" w:rsidR="007D552E" w:rsidRDefault="007D552E" w:rsidP="007D552E">
      <w:pPr>
        <w:jc w:val="center"/>
      </w:pPr>
    </w:p>
    <w:p w14:paraId="1DA10C83" w14:textId="77777777" w:rsidR="007D552E" w:rsidRDefault="007D552E" w:rsidP="007D552E">
      <w:pPr>
        <w:jc w:val="center"/>
      </w:pPr>
    </w:p>
    <w:p w14:paraId="4669C752" w14:textId="77777777" w:rsidR="007D552E" w:rsidRDefault="007D552E" w:rsidP="007D552E">
      <w:pPr>
        <w:jc w:val="center"/>
      </w:pPr>
    </w:p>
    <w:p w14:paraId="1C571B2D" w14:textId="77777777" w:rsidR="007D552E" w:rsidRDefault="007D552E" w:rsidP="00CB3BE7"/>
    <w:p w14:paraId="54BA50A2" w14:textId="77777777" w:rsidR="007D552E" w:rsidRDefault="007D552E" w:rsidP="007D552E">
      <w:pPr>
        <w:jc w:val="center"/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7D552E" w:rsidRPr="00B35CB2" w14:paraId="6418119A" w14:textId="77777777" w:rsidTr="00CD2FFB">
        <w:tc>
          <w:tcPr>
            <w:tcW w:w="9126" w:type="dxa"/>
            <w:shd w:val="clear" w:color="auto" w:fill="auto"/>
          </w:tcPr>
          <w:p w14:paraId="51FED2BC" w14:textId="37E76ABC" w:rsidR="007115A4" w:rsidRPr="00B35CB2" w:rsidRDefault="005A0F13" w:rsidP="007115A4">
            <w:pPr>
              <w:jc w:val="center"/>
            </w:pPr>
            <w:bookmarkStart w:id="2" w:name="OLE_LINK1"/>
            <w:bookmarkStart w:id="3" w:name="OLE_LINK2"/>
            <w:r>
              <w:rPr>
                <w:b/>
              </w:rPr>
              <w:t xml:space="preserve">Body Paragraph 1 </w:t>
            </w:r>
            <w:r w:rsidRPr="007115A4">
              <w:rPr>
                <w:b/>
              </w:rPr>
              <w:t>Criteria</w:t>
            </w:r>
            <w:r w:rsidR="007115A4" w:rsidRPr="007115A4">
              <w:rPr>
                <w:b/>
              </w:rPr>
              <w:t xml:space="preserve"> (character, theme, style)</w:t>
            </w:r>
            <w:r w:rsidR="007115A4">
              <w:rPr>
                <w:b/>
              </w:rPr>
              <w:t xml:space="preserve">: </w:t>
            </w:r>
          </w:p>
          <w:p w14:paraId="0AB4350A" w14:textId="43F6927A" w:rsidR="007D552E" w:rsidRPr="00F660F9" w:rsidRDefault="007D552E" w:rsidP="00B35CB2">
            <w:pPr>
              <w:jc w:val="center"/>
              <w:rPr>
                <w:b/>
              </w:rPr>
            </w:pPr>
          </w:p>
          <w:p w14:paraId="0A447282" w14:textId="77777777" w:rsidR="007D552E" w:rsidRPr="00B35CB2" w:rsidRDefault="007D552E" w:rsidP="00B35CB2">
            <w:pPr>
              <w:jc w:val="center"/>
            </w:pPr>
          </w:p>
          <w:p w14:paraId="7EE9A2D0" w14:textId="77777777" w:rsidR="007D552E" w:rsidRPr="00B35CB2" w:rsidRDefault="007D552E" w:rsidP="00B35CB2">
            <w:pPr>
              <w:jc w:val="center"/>
            </w:pPr>
          </w:p>
        </w:tc>
      </w:tr>
      <w:tr w:rsidR="00CD2FFB" w:rsidRPr="00B35CB2" w14:paraId="6AFE7045" w14:textId="77777777" w:rsidTr="001B114D">
        <w:tc>
          <w:tcPr>
            <w:tcW w:w="9126" w:type="dxa"/>
            <w:tcBorders>
              <w:bottom w:val="single" w:sz="4" w:space="0" w:color="auto"/>
            </w:tcBorders>
            <w:shd w:val="clear" w:color="auto" w:fill="auto"/>
          </w:tcPr>
          <w:p w14:paraId="0A682D85" w14:textId="77777777" w:rsidR="00CD2FFB" w:rsidRDefault="00CD2FFB" w:rsidP="00AE4D4B">
            <w:pPr>
              <w:jc w:val="center"/>
            </w:pPr>
            <w:r w:rsidRPr="00B35CB2">
              <w:t>Lead Sentence:</w:t>
            </w:r>
          </w:p>
          <w:p w14:paraId="0A5F4FE8" w14:textId="77777777" w:rsidR="00AE4D4B" w:rsidRPr="00AE4D4B" w:rsidRDefault="00AE4D4B" w:rsidP="00AE4D4B">
            <w:pPr>
              <w:jc w:val="center"/>
              <w:rPr>
                <w:sz w:val="20"/>
                <w:szCs w:val="20"/>
              </w:rPr>
            </w:pPr>
            <w:bookmarkStart w:id="4" w:name="OLE_LINK5"/>
            <w:bookmarkStart w:id="5" w:name="OLE_LINK6"/>
            <w:r w:rsidRPr="00AE4D4B">
              <w:rPr>
                <w:sz w:val="20"/>
                <w:szCs w:val="20"/>
              </w:rPr>
              <w:t>(</w:t>
            </w:r>
            <w:proofErr w:type="gramStart"/>
            <w:r w:rsidRPr="00AE4D4B">
              <w:rPr>
                <w:sz w:val="20"/>
                <w:szCs w:val="20"/>
              </w:rPr>
              <w:t>include</w:t>
            </w:r>
            <w:proofErr w:type="gramEnd"/>
            <w:r w:rsidRPr="00AE4D4B">
              <w:rPr>
                <w:sz w:val="20"/>
                <w:szCs w:val="20"/>
              </w:rPr>
              <w:t xml:space="preserve"> the titles of the 2 texts, a compare/contrast term, and the criteria you are comparing)</w:t>
            </w:r>
          </w:p>
          <w:bookmarkEnd w:id="4"/>
          <w:bookmarkEnd w:id="5"/>
          <w:p w14:paraId="281D62AD" w14:textId="77777777" w:rsidR="00AE4D4B" w:rsidRPr="00B35CB2" w:rsidRDefault="00AE4D4B" w:rsidP="00E761A7"/>
          <w:p w14:paraId="59A7025C" w14:textId="77777777" w:rsidR="00CD2FFB" w:rsidRDefault="00CD2FFB" w:rsidP="007D552E"/>
          <w:p w14:paraId="7712625A" w14:textId="77777777" w:rsidR="00CD2FFB" w:rsidRDefault="00CD2FFB" w:rsidP="007D552E"/>
          <w:p w14:paraId="17541C38" w14:textId="77777777" w:rsidR="00CD2FFB" w:rsidRDefault="00CD2FFB" w:rsidP="007D552E"/>
          <w:p w14:paraId="10CB5E33" w14:textId="77777777" w:rsidR="00CD2FFB" w:rsidRPr="00B35CB2" w:rsidRDefault="00CD2FFB" w:rsidP="007D552E"/>
          <w:p w14:paraId="64E97370" w14:textId="77777777" w:rsidR="00CD2FFB" w:rsidRPr="00B35CB2" w:rsidRDefault="009E64D8" w:rsidP="007D55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878F4B6" wp14:editId="7ACCBF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-641350</wp:posOffset>
                      </wp:positionV>
                      <wp:extent cx="1252220" cy="749935"/>
                      <wp:effectExtent l="0" t="0" r="17780" b="37465"/>
                      <wp:wrapTight wrapText="bothSides">
                        <wp:wrapPolygon edited="0">
                          <wp:start x="0" y="0"/>
                          <wp:lineTo x="0" y="21948"/>
                          <wp:lineTo x="21469" y="21948"/>
                          <wp:lineTo x="21469" y="0"/>
                          <wp:lineTo x="0" y="0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220" cy="749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6555A5" w14:textId="77777777" w:rsidR="00FB1113" w:rsidRPr="007B6BCC" w:rsidRDefault="00FB1113" w:rsidP="00CD2FFB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B6B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5AE327E4" w14:textId="63A0E6F0" w:rsidR="00FB1113" w:rsidRDefault="00FB1113" w:rsidP="00CD2FF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To begin</w:t>
                                  </w:r>
                                </w:p>
                                <w:p w14:paraId="313F4759" w14:textId="5C398FF1" w:rsidR="00FB1113" w:rsidRDefault="00FB1113" w:rsidP="00CD2FF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One example</w:t>
                                  </w:r>
                                </w:p>
                                <w:p w14:paraId="2EC87B93" w14:textId="2753ECB7" w:rsidR="00FB1113" w:rsidRPr="007B6BCC" w:rsidRDefault="00FB1113" w:rsidP="00CD2FF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One way</w:t>
                                  </w:r>
                                </w:p>
                                <w:p w14:paraId="577E4266" w14:textId="77777777" w:rsidR="00FB1113" w:rsidRDefault="00FB1113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50.45pt;width:98.6pt;height:5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" filled="f">
                      <v:textbox inset=",7.2pt,,7.2pt">
                        <w:txbxContent>
                          <w:p w14:paraId="036555A5" w14:textId="77777777" w:rsidR="00FB1113" w:rsidRPr="007B6BCC" w:rsidRDefault="00FB1113" w:rsidP="00CD2F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6BCC"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5AE327E4" w14:textId="63A0E6F0" w:rsidR="00FB1113" w:rsidRDefault="00FB1113" w:rsidP="00CD2F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To begin</w:t>
                            </w:r>
                          </w:p>
                          <w:p w14:paraId="313F4759" w14:textId="5C398FF1" w:rsidR="00FB1113" w:rsidRDefault="00FB1113" w:rsidP="00CD2F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One example</w:t>
                            </w:r>
                          </w:p>
                          <w:p w14:paraId="2EC87B93" w14:textId="2753ECB7" w:rsidR="00FB1113" w:rsidRPr="007B6BCC" w:rsidRDefault="00FB1113" w:rsidP="00CD2FF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One way</w:t>
                            </w:r>
                          </w:p>
                          <w:p w14:paraId="577E4266" w14:textId="77777777" w:rsidR="00FB1113" w:rsidRDefault="00FB1113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  <w:tr w:rsidR="005A0F13" w:rsidRPr="00B35CB2" w14:paraId="47697E1F" w14:textId="77777777" w:rsidTr="001B114D">
        <w:tc>
          <w:tcPr>
            <w:tcW w:w="9126" w:type="dxa"/>
            <w:shd w:val="clear" w:color="auto" w:fill="B3B3B3"/>
          </w:tcPr>
          <w:p w14:paraId="434834B0" w14:textId="77777777" w:rsidR="005A0F13" w:rsidRPr="00B35CB2" w:rsidRDefault="005A0F13" w:rsidP="00B35CB2">
            <w:pPr>
              <w:jc w:val="center"/>
            </w:pPr>
            <w:r w:rsidRPr="00B35CB2">
              <w:t>Evidence</w:t>
            </w:r>
          </w:p>
          <w:p w14:paraId="26AFF57D" w14:textId="38E3EDBE" w:rsidR="005A0F13" w:rsidRPr="00B35CB2" w:rsidRDefault="005A0F13" w:rsidP="00B35CB2">
            <w:pPr>
              <w:jc w:val="center"/>
            </w:pPr>
          </w:p>
        </w:tc>
      </w:tr>
      <w:tr w:rsidR="005A0F13" w:rsidRPr="00B35CB2" w14:paraId="2C8190B0" w14:textId="77777777" w:rsidTr="004065B5">
        <w:tc>
          <w:tcPr>
            <w:tcW w:w="9126" w:type="dxa"/>
            <w:shd w:val="clear" w:color="auto" w:fill="auto"/>
          </w:tcPr>
          <w:p w14:paraId="7F66FA30" w14:textId="25F57859" w:rsidR="005A0F13" w:rsidRDefault="005A0F13" w:rsidP="001B1985">
            <w:pPr>
              <w:jc w:val="center"/>
            </w:pPr>
            <w:r>
              <w:t>Quote from Text #1:</w:t>
            </w:r>
          </w:p>
          <w:p w14:paraId="1BDD719F" w14:textId="242D1F9D" w:rsidR="00AE4D4B" w:rsidRPr="00AE4D4B" w:rsidRDefault="00AE4D4B" w:rsidP="001B1985">
            <w:pPr>
              <w:jc w:val="center"/>
              <w:rPr>
                <w:sz w:val="20"/>
                <w:szCs w:val="20"/>
              </w:rPr>
            </w:pPr>
            <w:bookmarkStart w:id="6" w:name="OLE_LINK7"/>
            <w:bookmarkStart w:id="7" w:name="OLE_LINK8"/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sentence to lead into your quote, a strong quote to support your claim, and a sentence to lead out)</w:t>
            </w:r>
          </w:p>
          <w:bookmarkEnd w:id="6"/>
          <w:bookmarkEnd w:id="7"/>
          <w:p w14:paraId="2C9903CB" w14:textId="63ADF767" w:rsidR="005A0F13" w:rsidRPr="00B35CB2" w:rsidRDefault="005A0F13" w:rsidP="00B35CB2">
            <w:pPr>
              <w:jc w:val="center"/>
            </w:pPr>
          </w:p>
          <w:p w14:paraId="05333C12" w14:textId="7A8D76E1" w:rsidR="005A0F13" w:rsidRPr="00B35CB2" w:rsidRDefault="0089061D" w:rsidP="00CD2FFB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148893" wp14:editId="201689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37465</wp:posOffset>
                      </wp:positionV>
                      <wp:extent cx="1208405" cy="800100"/>
                      <wp:effectExtent l="0" t="0" r="36195" b="38100"/>
                      <wp:wrapThrough wrapText="bothSides">
                        <wp:wrapPolygon edited="0">
                          <wp:start x="0" y="0"/>
                          <wp:lineTo x="0" y="21943"/>
                          <wp:lineTo x="21793" y="21943"/>
                          <wp:lineTo x="21793" y="0"/>
                          <wp:lineTo x="0" y="0"/>
                        </wp:wrapPolygon>
                      </wp:wrapThrough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E6986C" w14:textId="77777777" w:rsidR="00FB1113" w:rsidRPr="007B6BCC" w:rsidRDefault="00FB1113" w:rsidP="0089061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B6B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227246B2" w14:textId="77777777" w:rsidR="00FB1113" w:rsidRDefault="00FB1113" w:rsidP="0089061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On page/line</w:t>
                                  </w:r>
                                </w:p>
                                <w:p w14:paraId="150EDDE1" w14:textId="77777777" w:rsidR="00FB1113" w:rsidRDefault="00FB1113" w:rsidP="0089061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According to the author</w:t>
                                  </w:r>
                                </w:p>
                                <w:p w14:paraId="7662B197" w14:textId="77777777" w:rsidR="00FB1113" w:rsidRDefault="00FB1113" w:rsidP="0089061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The character says</w:t>
                                  </w:r>
                                </w:p>
                                <w:p w14:paraId="4343D82E" w14:textId="77777777" w:rsidR="00FB1113" w:rsidRDefault="00FB1113" w:rsidP="0089061D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0;margin-top:2.95pt;width:95.15pt;height:6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" filled="f">
                      <v:textbox inset=",7.2pt,,7.2pt">
                        <w:txbxContent>
                          <w:p w14:paraId="4DE6986C" w14:textId="77777777" w:rsidR="0089061D" w:rsidRPr="007B6BCC" w:rsidRDefault="0089061D" w:rsidP="0089061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6BCC"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227246B2" w14:textId="77777777" w:rsidR="0089061D" w:rsidRDefault="0089061D" w:rsidP="008906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On page/line</w:t>
                            </w:r>
                          </w:p>
                          <w:p w14:paraId="150EDDE1" w14:textId="77777777" w:rsidR="0089061D" w:rsidRDefault="0089061D" w:rsidP="008906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According to the author</w:t>
                            </w:r>
                          </w:p>
                          <w:p w14:paraId="7662B197" w14:textId="77777777" w:rsidR="0089061D" w:rsidRDefault="0089061D" w:rsidP="0089061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The character says</w:t>
                            </w:r>
                          </w:p>
                          <w:p w14:paraId="4343D82E" w14:textId="77777777" w:rsidR="0089061D" w:rsidRDefault="0089061D" w:rsidP="0089061D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2091F974" w14:textId="77777777" w:rsidR="005A0F13" w:rsidRDefault="005A0F13" w:rsidP="00B35CB2">
            <w:pPr>
              <w:ind w:left="936" w:hanging="936"/>
              <w:jc w:val="center"/>
            </w:pPr>
          </w:p>
          <w:p w14:paraId="1B1BAA17" w14:textId="77777777" w:rsidR="001B1985" w:rsidRDefault="001B1985" w:rsidP="00B35CB2">
            <w:pPr>
              <w:ind w:left="936" w:hanging="936"/>
              <w:jc w:val="center"/>
            </w:pPr>
          </w:p>
          <w:p w14:paraId="0F58EAC2" w14:textId="77777777" w:rsidR="001B1985" w:rsidRDefault="001B1985" w:rsidP="00B35CB2">
            <w:pPr>
              <w:ind w:left="936" w:hanging="936"/>
              <w:jc w:val="center"/>
            </w:pPr>
          </w:p>
          <w:p w14:paraId="2957E88F" w14:textId="77777777" w:rsidR="001B1985" w:rsidRPr="00B35CB2" w:rsidRDefault="001B1985" w:rsidP="00B35CB2">
            <w:pPr>
              <w:ind w:left="936" w:hanging="936"/>
              <w:jc w:val="center"/>
            </w:pPr>
          </w:p>
        </w:tc>
      </w:tr>
      <w:tr w:rsidR="005A0F13" w:rsidRPr="00B35CB2" w14:paraId="495B0CB3" w14:textId="77777777" w:rsidTr="004065B5">
        <w:tc>
          <w:tcPr>
            <w:tcW w:w="9126" w:type="dxa"/>
            <w:shd w:val="clear" w:color="auto" w:fill="auto"/>
          </w:tcPr>
          <w:p w14:paraId="279D74FC" w14:textId="7F3BD5AD" w:rsidR="001B1985" w:rsidRDefault="001B1985" w:rsidP="001B1985">
            <w:pPr>
              <w:jc w:val="center"/>
            </w:pPr>
          </w:p>
          <w:p w14:paraId="5516A421" w14:textId="7751072E" w:rsidR="005A0F13" w:rsidRDefault="001B1985" w:rsidP="001B1985">
            <w:r>
              <w:t xml:space="preserve">                                                                 Quote from Text #2:</w:t>
            </w:r>
          </w:p>
          <w:p w14:paraId="3125E716" w14:textId="2689A9C8" w:rsidR="005A0F13" w:rsidRDefault="00AE4D4B" w:rsidP="00AE4D4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E0AF73" wp14:editId="61B2E1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361315</wp:posOffset>
                      </wp:positionV>
                      <wp:extent cx="1208405" cy="800100"/>
                      <wp:effectExtent l="0" t="0" r="36195" b="38100"/>
                      <wp:wrapThrough wrapText="bothSides">
                        <wp:wrapPolygon edited="0">
                          <wp:start x="0" y="0"/>
                          <wp:lineTo x="0" y="21943"/>
                          <wp:lineTo x="21793" y="21943"/>
                          <wp:lineTo x="21793" y="0"/>
                          <wp:lineTo x="0" y="0"/>
                        </wp:wrapPolygon>
                      </wp:wrapThrough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9BF5CA" w14:textId="77777777" w:rsidR="00FB1113" w:rsidRPr="007B6BCC" w:rsidRDefault="00FB1113" w:rsidP="007F165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B6B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5C311941" w14:textId="77777777" w:rsidR="00FB1113" w:rsidRDefault="00FB1113" w:rsidP="007F165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On page/line</w:t>
                                  </w:r>
                                </w:p>
                                <w:p w14:paraId="62A2A868" w14:textId="77777777" w:rsidR="00FB1113" w:rsidRDefault="00FB1113" w:rsidP="007F165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According to the author</w:t>
                                  </w:r>
                                </w:p>
                                <w:p w14:paraId="152376CD" w14:textId="77777777" w:rsidR="00FB1113" w:rsidRDefault="00FB1113" w:rsidP="007F165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The character says</w:t>
                                  </w:r>
                                </w:p>
                                <w:p w14:paraId="0C9141DC" w14:textId="77777777" w:rsidR="00FB1113" w:rsidRDefault="00FB1113" w:rsidP="007F1658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0;margin-top:28.45pt;width:95.15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" filled="f">
                      <v:textbox inset=",7.2pt,,7.2pt">
                        <w:txbxContent>
                          <w:p w14:paraId="4A9BF5CA" w14:textId="77777777" w:rsidR="00FB1113" w:rsidRPr="007B6BCC" w:rsidRDefault="00FB1113" w:rsidP="007F165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6BCC"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5C311941" w14:textId="77777777" w:rsidR="00FB1113" w:rsidRDefault="00FB1113" w:rsidP="007F16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On page/line</w:t>
                            </w:r>
                          </w:p>
                          <w:p w14:paraId="62A2A868" w14:textId="77777777" w:rsidR="00FB1113" w:rsidRDefault="00FB1113" w:rsidP="007F16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According to the author</w:t>
                            </w:r>
                          </w:p>
                          <w:p w14:paraId="152376CD" w14:textId="77777777" w:rsidR="00FB1113" w:rsidRDefault="00FB1113" w:rsidP="007F16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The character says</w:t>
                            </w:r>
                          </w:p>
                          <w:p w14:paraId="0C9141DC" w14:textId="77777777" w:rsidR="00FB1113" w:rsidRDefault="00FB1113" w:rsidP="007F1658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sentence to lead into your quote, a strong quote to support your claim, and a sentence to lead out)</w:t>
            </w:r>
          </w:p>
          <w:p w14:paraId="0A432D02" w14:textId="77777777" w:rsidR="00AE4D4B" w:rsidRPr="00AE4D4B" w:rsidRDefault="00AE4D4B" w:rsidP="00AE4D4B">
            <w:pPr>
              <w:jc w:val="center"/>
              <w:rPr>
                <w:sz w:val="20"/>
                <w:szCs w:val="20"/>
              </w:rPr>
            </w:pPr>
          </w:p>
          <w:p w14:paraId="161EFA81" w14:textId="09DE2775" w:rsidR="005A0F13" w:rsidRPr="00B35CB2" w:rsidRDefault="005A0F13" w:rsidP="00B35CB2">
            <w:pPr>
              <w:jc w:val="center"/>
            </w:pPr>
          </w:p>
          <w:p w14:paraId="3D7CF397" w14:textId="77777777" w:rsidR="005A0F13" w:rsidRPr="00B35CB2" w:rsidRDefault="005A0F13" w:rsidP="00CD2FFB"/>
          <w:p w14:paraId="6132C301" w14:textId="77777777" w:rsidR="005A0F13" w:rsidRDefault="005A0F13" w:rsidP="00B35CB2">
            <w:pPr>
              <w:ind w:left="936" w:hanging="1116"/>
              <w:jc w:val="center"/>
            </w:pPr>
          </w:p>
          <w:p w14:paraId="736FF5D8" w14:textId="77777777" w:rsidR="001B1985" w:rsidRDefault="001B1985" w:rsidP="00B35CB2">
            <w:pPr>
              <w:ind w:left="936" w:hanging="1116"/>
              <w:jc w:val="center"/>
            </w:pPr>
          </w:p>
          <w:p w14:paraId="4A8E1F7E" w14:textId="77777777" w:rsidR="001B1985" w:rsidRPr="00B35CB2" w:rsidRDefault="001B1985" w:rsidP="00B35CB2">
            <w:pPr>
              <w:ind w:left="936" w:hanging="1116"/>
              <w:jc w:val="center"/>
            </w:pPr>
          </w:p>
        </w:tc>
      </w:tr>
      <w:tr w:rsidR="00CD2FFB" w:rsidRPr="00B35CB2" w14:paraId="01D0F7FD" w14:textId="77777777" w:rsidTr="00CD2FFB">
        <w:tc>
          <w:tcPr>
            <w:tcW w:w="9126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page" w:tblpX="121" w:tblpY="6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02"/>
              <w:gridCol w:w="1123"/>
            </w:tblGrid>
            <w:tr w:rsidR="007F1658" w14:paraId="59D2E37B" w14:textId="77777777" w:rsidTr="00AE4D4B">
              <w:tc>
                <w:tcPr>
                  <w:tcW w:w="1302" w:type="dxa"/>
                </w:tcPr>
                <w:p w14:paraId="333EBC7A" w14:textId="6C2AC39E" w:rsidR="007F1658" w:rsidRPr="007F1658" w:rsidRDefault="007F1658" w:rsidP="004065B5">
                  <w:pPr>
                    <w:rPr>
                      <w:b/>
                      <w:sz w:val="16"/>
                      <w:szCs w:val="16"/>
                    </w:rPr>
                  </w:pPr>
                  <w:r w:rsidRPr="007F1658">
                    <w:rPr>
                      <w:b/>
                      <w:sz w:val="16"/>
                      <w:szCs w:val="16"/>
                    </w:rPr>
                    <w:t>Compare:</w:t>
                  </w:r>
                </w:p>
                <w:p w14:paraId="63D55F93" w14:textId="79E611ED" w:rsidR="007F1658" w:rsidRDefault="007F1658" w:rsidP="004065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Both</w:t>
                  </w:r>
                </w:p>
                <w:p w14:paraId="0A4AA1B8" w14:textId="62E319F8" w:rsidR="007F1658" w:rsidRDefault="007F1658" w:rsidP="004065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Same</w:t>
                  </w:r>
                </w:p>
                <w:p w14:paraId="7703391D" w14:textId="45E16A9C" w:rsidR="007F1658" w:rsidRDefault="007F1658" w:rsidP="004065B5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similar</w:t>
                  </w:r>
                  <w:proofErr w:type="gramEnd"/>
                </w:p>
              </w:tc>
              <w:tc>
                <w:tcPr>
                  <w:tcW w:w="1123" w:type="dxa"/>
                </w:tcPr>
                <w:p w14:paraId="73C3BAA3" w14:textId="77777777" w:rsidR="007F1658" w:rsidRDefault="007F1658" w:rsidP="004065B5">
                  <w:pPr>
                    <w:rPr>
                      <w:b/>
                      <w:sz w:val="16"/>
                      <w:szCs w:val="16"/>
                    </w:rPr>
                  </w:pPr>
                  <w:r w:rsidRPr="007F1658">
                    <w:rPr>
                      <w:b/>
                      <w:sz w:val="16"/>
                      <w:szCs w:val="16"/>
                    </w:rPr>
                    <w:t>Contrast:</w:t>
                  </w:r>
                </w:p>
                <w:p w14:paraId="36DBE27F" w14:textId="466B4C50" w:rsidR="007F1658" w:rsidRDefault="007F1658" w:rsidP="004065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However</w:t>
                  </w:r>
                </w:p>
                <w:p w14:paraId="1D5B75D3" w14:textId="63C02A05" w:rsidR="007F1658" w:rsidRDefault="007F1658" w:rsidP="004065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While</w:t>
                  </w:r>
                </w:p>
                <w:p w14:paraId="60158BA2" w14:textId="77777777" w:rsidR="007F1658" w:rsidRDefault="007F1658" w:rsidP="004065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On the other hand</w:t>
                  </w:r>
                </w:p>
                <w:p w14:paraId="51B2F7A2" w14:textId="4B8FA0B8" w:rsidR="007F1658" w:rsidRPr="007F1658" w:rsidRDefault="007F1658" w:rsidP="004065B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95D882A" w14:textId="359AA90F" w:rsidR="00CD2FFB" w:rsidRDefault="005A0F13" w:rsidP="007F1658">
            <w:pPr>
              <w:jc w:val="center"/>
            </w:pPr>
            <w:r>
              <w:t>Compare/Contrast Sentence</w:t>
            </w:r>
            <w:r w:rsidR="00E761A7">
              <w:t>:</w:t>
            </w:r>
          </w:p>
          <w:p w14:paraId="4CAAAE4E" w14:textId="680EDC65" w:rsidR="00316EF4" w:rsidRPr="00316EF4" w:rsidRDefault="00316EF4" w:rsidP="007F1658">
            <w:pPr>
              <w:jc w:val="center"/>
              <w:rPr>
                <w:sz w:val="20"/>
                <w:szCs w:val="20"/>
              </w:rPr>
            </w:pPr>
            <w:bookmarkStart w:id="8" w:name="OLE_LINK9"/>
            <w:bookmarkStart w:id="9" w:name="OLE_LINK10"/>
            <w:r w:rsidRPr="00316EF4">
              <w:rPr>
                <w:sz w:val="20"/>
                <w:szCs w:val="20"/>
              </w:rPr>
              <w:t xml:space="preserve">(Dig deep:  What is </w:t>
            </w:r>
            <w:r w:rsidRPr="00316EF4">
              <w:rPr>
                <w:b/>
                <w:i/>
                <w:sz w:val="20"/>
                <w:szCs w:val="20"/>
              </w:rPr>
              <w:t>really</w:t>
            </w:r>
            <w:r w:rsidRPr="00316EF4">
              <w:rPr>
                <w:sz w:val="20"/>
                <w:szCs w:val="20"/>
              </w:rPr>
              <w:t xml:space="preserve"> similar or different here?)</w:t>
            </w:r>
          </w:p>
          <w:bookmarkEnd w:id="8"/>
          <w:bookmarkEnd w:id="9"/>
          <w:p w14:paraId="0E2A56DE" w14:textId="77777777" w:rsidR="00CD2FFB" w:rsidRPr="00B35CB2" w:rsidRDefault="00CD2FFB" w:rsidP="00CD2FFB">
            <w:pPr>
              <w:ind w:left="-3123" w:firstLine="3123"/>
              <w:rPr>
                <w:sz w:val="16"/>
                <w:szCs w:val="16"/>
              </w:rPr>
            </w:pPr>
          </w:p>
          <w:p w14:paraId="095348DC" w14:textId="77777777" w:rsidR="00CD2FFB" w:rsidRPr="00B35CB2" w:rsidRDefault="00CD2FFB" w:rsidP="007D552E">
            <w:pPr>
              <w:rPr>
                <w:sz w:val="16"/>
                <w:szCs w:val="16"/>
              </w:rPr>
            </w:pPr>
          </w:p>
          <w:p w14:paraId="5B1EDAF7" w14:textId="77777777" w:rsidR="00CD2FFB" w:rsidRPr="00B35CB2" w:rsidRDefault="00CD2FFB" w:rsidP="007D552E">
            <w:pPr>
              <w:rPr>
                <w:sz w:val="16"/>
                <w:szCs w:val="16"/>
              </w:rPr>
            </w:pPr>
          </w:p>
          <w:p w14:paraId="5BFC9CEA" w14:textId="77777777" w:rsidR="00E761A7" w:rsidRDefault="00E761A7" w:rsidP="007D552E"/>
          <w:p w14:paraId="051CB113" w14:textId="77777777" w:rsidR="00E761A7" w:rsidRDefault="00E761A7" w:rsidP="007D552E"/>
          <w:p w14:paraId="293762AB" w14:textId="77777777" w:rsidR="001B1985" w:rsidRDefault="001B1985" w:rsidP="007D552E"/>
          <w:p w14:paraId="38C1E73E" w14:textId="7DA8D09C" w:rsidR="00CD2FFB" w:rsidRPr="00B35CB2" w:rsidRDefault="00CD2FFB" w:rsidP="007D552E"/>
        </w:tc>
      </w:tr>
      <w:tr w:rsidR="001B1985" w:rsidRPr="00B35CB2" w14:paraId="016BB783" w14:textId="77777777" w:rsidTr="00CD2FFB">
        <w:tc>
          <w:tcPr>
            <w:tcW w:w="9126" w:type="dxa"/>
            <w:shd w:val="clear" w:color="auto" w:fill="auto"/>
          </w:tcPr>
          <w:p w14:paraId="58FDA483" w14:textId="77777777" w:rsidR="001B1985" w:rsidRDefault="001B1985" w:rsidP="001B1985">
            <w:pPr>
              <w:jc w:val="center"/>
            </w:pPr>
            <w:r>
              <w:t>Explanation:</w:t>
            </w:r>
          </w:p>
          <w:p w14:paraId="51C16A8C" w14:textId="76DFEB9C" w:rsidR="00316EF4" w:rsidRPr="00316EF4" w:rsidRDefault="00316EF4" w:rsidP="00316EF4">
            <w:pPr>
              <w:jc w:val="center"/>
              <w:rPr>
                <w:sz w:val="20"/>
                <w:szCs w:val="20"/>
              </w:rPr>
            </w:pPr>
            <w:bookmarkStart w:id="10" w:name="OLE_LINK11"/>
            <w:bookmarkStart w:id="11" w:name="OLE_LINK12"/>
            <w:r w:rsidRPr="00316EF4">
              <w:rPr>
                <w:sz w:val="20"/>
                <w:szCs w:val="20"/>
              </w:rPr>
              <w:t>(Dig deep</w:t>
            </w:r>
            <w:r>
              <w:rPr>
                <w:sz w:val="20"/>
                <w:szCs w:val="20"/>
              </w:rPr>
              <w:t xml:space="preserve"> again</w:t>
            </w:r>
            <w:r w:rsidRPr="00316EF4">
              <w:rPr>
                <w:sz w:val="20"/>
                <w:szCs w:val="20"/>
              </w:rPr>
              <w:t xml:space="preserve">:  What </w:t>
            </w:r>
            <w:r>
              <w:rPr>
                <w:sz w:val="20"/>
                <w:szCs w:val="20"/>
              </w:rPr>
              <w:t>does this show about the world or about how authors tell stories</w:t>
            </w:r>
            <w:r w:rsidRPr="00316EF4">
              <w:rPr>
                <w:sz w:val="20"/>
                <w:szCs w:val="20"/>
              </w:rPr>
              <w:t>?)</w:t>
            </w:r>
          </w:p>
          <w:bookmarkEnd w:id="10"/>
          <w:bookmarkEnd w:id="11"/>
          <w:p w14:paraId="6C8552AB" w14:textId="77777777" w:rsidR="00316EF4" w:rsidRDefault="00316EF4" w:rsidP="001B1985">
            <w:pPr>
              <w:jc w:val="center"/>
            </w:pPr>
          </w:p>
          <w:p w14:paraId="159D1B6C" w14:textId="56617720" w:rsidR="001B1985" w:rsidRDefault="001B1985" w:rsidP="001B1985">
            <w:pPr>
              <w:jc w:val="center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998934" wp14:editId="7423E8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208405" cy="800100"/>
                      <wp:effectExtent l="0" t="0" r="36195" b="38100"/>
                      <wp:wrapThrough wrapText="bothSides">
                        <wp:wrapPolygon edited="0">
                          <wp:start x="0" y="0"/>
                          <wp:lineTo x="0" y="21943"/>
                          <wp:lineTo x="21793" y="21943"/>
                          <wp:lineTo x="21793" y="0"/>
                          <wp:lineTo x="0" y="0"/>
                        </wp:wrapPolygon>
                      </wp:wrapThrough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78C8DD3" w14:textId="77777777" w:rsidR="00FB1113" w:rsidRPr="007B6BCC" w:rsidRDefault="00FB1113" w:rsidP="007F165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B6B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5629A846" w14:textId="77777777" w:rsidR="00FB1113" w:rsidRDefault="00FB1113" w:rsidP="007F165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This shows</w:t>
                                  </w:r>
                                </w:p>
                                <w:p w14:paraId="1729705B" w14:textId="77777777" w:rsidR="00FB1113" w:rsidRDefault="00FB1113" w:rsidP="007F165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This explains</w:t>
                                  </w:r>
                                </w:p>
                                <w:p w14:paraId="2BC80E41" w14:textId="77777777" w:rsidR="00FB1113" w:rsidRDefault="00FB1113" w:rsidP="007F165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This demonstrates</w:t>
                                  </w:r>
                                </w:p>
                                <w:p w14:paraId="34D79A1F" w14:textId="77777777" w:rsidR="00FB1113" w:rsidRPr="007B6BCC" w:rsidRDefault="00FB1113" w:rsidP="007F165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This means</w:t>
                                  </w:r>
                                </w:p>
                                <w:p w14:paraId="4E406E2E" w14:textId="77777777" w:rsidR="00FB1113" w:rsidRDefault="00FB1113" w:rsidP="007F1658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0;margin-top:.7pt;width:95.1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" filled="f">
                      <v:textbox inset=",7.2pt,,7.2pt">
                        <w:txbxContent>
                          <w:p w14:paraId="278C8DD3" w14:textId="77777777" w:rsidR="004065B5" w:rsidRPr="007B6BCC" w:rsidRDefault="004065B5" w:rsidP="007F165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6BCC"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5629A846" w14:textId="77777777" w:rsidR="004065B5" w:rsidRDefault="004065B5" w:rsidP="007F16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This shows</w:t>
                            </w:r>
                          </w:p>
                          <w:p w14:paraId="1729705B" w14:textId="77777777" w:rsidR="004065B5" w:rsidRDefault="004065B5" w:rsidP="007F16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This explains</w:t>
                            </w:r>
                          </w:p>
                          <w:p w14:paraId="2BC80E41" w14:textId="77777777" w:rsidR="004065B5" w:rsidRDefault="004065B5" w:rsidP="007F16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This demonstrates</w:t>
                            </w:r>
                          </w:p>
                          <w:p w14:paraId="34D79A1F" w14:textId="77777777" w:rsidR="004065B5" w:rsidRPr="007B6BCC" w:rsidRDefault="004065B5" w:rsidP="007F16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This means</w:t>
                            </w:r>
                          </w:p>
                          <w:p w14:paraId="4E406E2E" w14:textId="77777777" w:rsidR="004065B5" w:rsidRDefault="004065B5" w:rsidP="007F1658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4731ABF1" w14:textId="77777777" w:rsidR="001B1985" w:rsidRDefault="001B1985" w:rsidP="001B1985">
            <w:pPr>
              <w:jc w:val="center"/>
            </w:pPr>
          </w:p>
          <w:p w14:paraId="3EA60071" w14:textId="77777777" w:rsidR="001B1985" w:rsidRPr="007F1658" w:rsidRDefault="001B1985" w:rsidP="004065B5">
            <w:pPr>
              <w:rPr>
                <w:b/>
                <w:sz w:val="16"/>
                <w:szCs w:val="16"/>
              </w:rPr>
            </w:pPr>
          </w:p>
        </w:tc>
      </w:tr>
      <w:bookmarkEnd w:id="2"/>
      <w:bookmarkEnd w:id="3"/>
    </w:tbl>
    <w:p w14:paraId="7ABC41DE" w14:textId="77777777" w:rsidR="00E761A7" w:rsidRDefault="00E761A7" w:rsidP="00990F08"/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990F08" w:rsidRPr="00B35CB2" w14:paraId="144CF6E7" w14:textId="77777777" w:rsidTr="00C83CE6">
        <w:tc>
          <w:tcPr>
            <w:tcW w:w="9126" w:type="dxa"/>
            <w:shd w:val="clear" w:color="auto" w:fill="auto"/>
          </w:tcPr>
          <w:p w14:paraId="0CD3B111" w14:textId="6FE7EBAC" w:rsidR="00990F08" w:rsidRPr="00B35CB2" w:rsidRDefault="00990F08" w:rsidP="00C83CE6">
            <w:pPr>
              <w:jc w:val="center"/>
            </w:pPr>
            <w:r>
              <w:rPr>
                <w:b/>
              </w:rPr>
              <w:t xml:space="preserve">Body Paragraph 2 </w:t>
            </w:r>
            <w:r w:rsidRPr="007115A4">
              <w:rPr>
                <w:b/>
              </w:rPr>
              <w:t>Criteria (character, theme, style)</w:t>
            </w:r>
            <w:r>
              <w:rPr>
                <w:b/>
              </w:rPr>
              <w:t xml:space="preserve">: </w:t>
            </w:r>
          </w:p>
          <w:p w14:paraId="303C883B" w14:textId="77777777" w:rsidR="00990F08" w:rsidRPr="00F660F9" w:rsidRDefault="00990F08" w:rsidP="00C83CE6">
            <w:pPr>
              <w:jc w:val="center"/>
              <w:rPr>
                <w:b/>
              </w:rPr>
            </w:pPr>
          </w:p>
          <w:p w14:paraId="1D431BF9" w14:textId="77777777" w:rsidR="00990F08" w:rsidRPr="00B35CB2" w:rsidRDefault="00990F08" w:rsidP="00C83CE6">
            <w:pPr>
              <w:jc w:val="center"/>
            </w:pPr>
          </w:p>
          <w:p w14:paraId="3294DF72" w14:textId="77777777" w:rsidR="00990F08" w:rsidRPr="00B35CB2" w:rsidRDefault="00990F08" w:rsidP="00C83CE6">
            <w:pPr>
              <w:jc w:val="center"/>
            </w:pPr>
          </w:p>
        </w:tc>
      </w:tr>
      <w:tr w:rsidR="00990F08" w:rsidRPr="00B35CB2" w14:paraId="094DBBF8" w14:textId="77777777" w:rsidTr="00C83CE6">
        <w:tc>
          <w:tcPr>
            <w:tcW w:w="9126" w:type="dxa"/>
            <w:tcBorders>
              <w:bottom w:val="single" w:sz="4" w:space="0" w:color="auto"/>
            </w:tcBorders>
            <w:shd w:val="clear" w:color="auto" w:fill="auto"/>
          </w:tcPr>
          <w:p w14:paraId="67A8B144" w14:textId="77777777" w:rsidR="00990F08" w:rsidRDefault="00990F08" w:rsidP="00C83CE6">
            <w:pPr>
              <w:jc w:val="center"/>
            </w:pPr>
            <w:r w:rsidRPr="00B35CB2">
              <w:t>Lead Sentence:</w:t>
            </w:r>
          </w:p>
          <w:p w14:paraId="443265A4" w14:textId="54B409F3" w:rsidR="00990F08" w:rsidRPr="00990F08" w:rsidRDefault="00990F08" w:rsidP="00990F08">
            <w:pPr>
              <w:jc w:val="center"/>
              <w:rPr>
                <w:sz w:val="20"/>
                <w:szCs w:val="20"/>
              </w:rPr>
            </w:pPr>
            <w:r w:rsidRPr="00AE4D4B">
              <w:rPr>
                <w:sz w:val="20"/>
                <w:szCs w:val="20"/>
              </w:rPr>
              <w:t>(</w:t>
            </w:r>
            <w:proofErr w:type="gramStart"/>
            <w:r w:rsidRPr="00AE4D4B">
              <w:rPr>
                <w:sz w:val="20"/>
                <w:szCs w:val="20"/>
              </w:rPr>
              <w:t>include</w:t>
            </w:r>
            <w:proofErr w:type="gramEnd"/>
            <w:r w:rsidRPr="00AE4D4B">
              <w:rPr>
                <w:sz w:val="20"/>
                <w:szCs w:val="20"/>
              </w:rPr>
              <w:t xml:space="preserve"> the titles of the 2 texts, a compare/contrast term, and the criteria you are comparing)</w:t>
            </w:r>
          </w:p>
          <w:p w14:paraId="5C722B61" w14:textId="77777777" w:rsidR="00990F08" w:rsidRDefault="00990F08" w:rsidP="00C83CE6"/>
          <w:p w14:paraId="22F70A2C" w14:textId="5AC0AD6B" w:rsidR="00990F08" w:rsidRDefault="00990F08" w:rsidP="00C83C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C6887D4" wp14:editId="2CC9CC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</wp:posOffset>
                      </wp:positionV>
                      <wp:extent cx="1257300" cy="814705"/>
                      <wp:effectExtent l="0" t="0" r="38100" b="23495"/>
                      <wp:wrapTight wrapText="bothSides">
                        <wp:wrapPolygon edited="0">
                          <wp:start x="0" y="0"/>
                          <wp:lineTo x="0" y="21549"/>
                          <wp:lineTo x="21818" y="21549"/>
                          <wp:lineTo x="21818" y="0"/>
                          <wp:lineTo x="0" y="0"/>
                        </wp:wrapPolygon>
                      </wp:wrapTight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814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F49156E" w14:textId="77777777" w:rsidR="00FB1113" w:rsidRPr="007B6BCC" w:rsidRDefault="00FB1113" w:rsidP="00990F0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B6B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21C7DED3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Furthermore</w:t>
                                  </w:r>
                                </w:p>
                                <w:p w14:paraId="0BBC1188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In addition</w:t>
                                  </w:r>
                                </w:p>
                                <w:p w14:paraId="48F94FD2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Another way</w:t>
                                  </w:r>
                                </w:p>
                                <w:p w14:paraId="1F77F4B9" w14:textId="77777777" w:rsidR="00FB1113" w:rsidRPr="007B6BCC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Another example</w:t>
                                  </w:r>
                                </w:p>
                                <w:p w14:paraId="57F410FB" w14:textId="77777777" w:rsidR="00FB1113" w:rsidRDefault="00FB1113" w:rsidP="00990F08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0;margin-top:-9.35pt;width:99pt;height:6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" filled="f">
                      <v:textbox inset=",7.2pt,,7.2pt">
                        <w:txbxContent>
                          <w:p w14:paraId="2F49156E" w14:textId="77777777" w:rsidR="00FB1113" w:rsidRPr="007B6BCC" w:rsidRDefault="00FB1113" w:rsidP="00990F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6BCC"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21C7DED3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Furthermore</w:t>
                            </w:r>
                          </w:p>
                          <w:p w14:paraId="0BBC1188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In addition</w:t>
                            </w:r>
                          </w:p>
                          <w:p w14:paraId="48F94FD2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Another way</w:t>
                            </w:r>
                          </w:p>
                          <w:p w14:paraId="1F77F4B9" w14:textId="77777777" w:rsidR="00FB1113" w:rsidRPr="007B6BCC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Another example</w:t>
                            </w:r>
                          </w:p>
                          <w:p w14:paraId="57F410FB" w14:textId="77777777" w:rsidR="00FB1113" w:rsidRDefault="00FB1113" w:rsidP="00990F0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A4DFCF8" w14:textId="77777777" w:rsidR="00990F08" w:rsidRPr="00B35CB2" w:rsidRDefault="00990F08" w:rsidP="00C83CE6"/>
          <w:p w14:paraId="1CEE9EC5" w14:textId="4038B691" w:rsidR="00990F08" w:rsidRPr="00B35CB2" w:rsidRDefault="00990F08" w:rsidP="00C83CE6"/>
        </w:tc>
      </w:tr>
      <w:tr w:rsidR="00990F08" w:rsidRPr="00B35CB2" w14:paraId="3C13DD15" w14:textId="77777777" w:rsidTr="00C83CE6">
        <w:tc>
          <w:tcPr>
            <w:tcW w:w="9126" w:type="dxa"/>
            <w:shd w:val="clear" w:color="auto" w:fill="B3B3B3"/>
          </w:tcPr>
          <w:p w14:paraId="0630C8C1" w14:textId="77777777" w:rsidR="00990F08" w:rsidRPr="00B35CB2" w:rsidRDefault="00990F08" w:rsidP="00C83CE6">
            <w:pPr>
              <w:jc w:val="center"/>
            </w:pPr>
            <w:r w:rsidRPr="00B35CB2">
              <w:t>Evidence</w:t>
            </w:r>
          </w:p>
          <w:p w14:paraId="1892354F" w14:textId="77777777" w:rsidR="00990F08" w:rsidRPr="00B35CB2" w:rsidRDefault="00990F08" w:rsidP="00C83CE6">
            <w:pPr>
              <w:jc w:val="center"/>
            </w:pPr>
          </w:p>
        </w:tc>
      </w:tr>
      <w:tr w:rsidR="00990F08" w:rsidRPr="00B35CB2" w14:paraId="60510724" w14:textId="77777777" w:rsidTr="00C83CE6">
        <w:tc>
          <w:tcPr>
            <w:tcW w:w="9126" w:type="dxa"/>
            <w:shd w:val="clear" w:color="auto" w:fill="auto"/>
          </w:tcPr>
          <w:p w14:paraId="6115501C" w14:textId="77777777" w:rsidR="00990F08" w:rsidRDefault="00990F08" w:rsidP="00C83CE6">
            <w:pPr>
              <w:jc w:val="center"/>
            </w:pPr>
            <w:r>
              <w:t>Quote from Text #1:</w:t>
            </w:r>
          </w:p>
          <w:p w14:paraId="09AF2814" w14:textId="77777777" w:rsidR="00990F08" w:rsidRPr="00AE4D4B" w:rsidRDefault="00990F08" w:rsidP="00C83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sentence to lead into your quote, a strong quote to support your claim, and a sentence to lead out)</w:t>
            </w:r>
          </w:p>
          <w:p w14:paraId="1FA13BF1" w14:textId="77777777" w:rsidR="00990F08" w:rsidRPr="00B35CB2" w:rsidRDefault="00990F08" w:rsidP="00C83CE6">
            <w:pPr>
              <w:jc w:val="center"/>
            </w:pPr>
          </w:p>
          <w:p w14:paraId="07855AA1" w14:textId="77777777" w:rsidR="00990F08" w:rsidRPr="00B35CB2" w:rsidRDefault="00990F08" w:rsidP="00C83CE6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3E4D706" wp14:editId="4D19AF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37465</wp:posOffset>
                      </wp:positionV>
                      <wp:extent cx="1208405" cy="800100"/>
                      <wp:effectExtent l="0" t="0" r="36195" b="38100"/>
                      <wp:wrapThrough wrapText="bothSides">
                        <wp:wrapPolygon edited="0">
                          <wp:start x="0" y="0"/>
                          <wp:lineTo x="0" y="21943"/>
                          <wp:lineTo x="21793" y="21943"/>
                          <wp:lineTo x="21793" y="0"/>
                          <wp:lineTo x="0" y="0"/>
                        </wp:wrapPolygon>
                      </wp:wrapThrough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A84626" w14:textId="77777777" w:rsidR="00FB1113" w:rsidRPr="007B6BCC" w:rsidRDefault="00FB1113" w:rsidP="00990F0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B6B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2297EAF6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On page/line</w:t>
                                  </w:r>
                                </w:p>
                                <w:p w14:paraId="391D99F6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According to the author</w:t>
                                  </w:r>
                                </w:p>
                                <w:p w14:paraId="3FA84DDB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The character says</w:t>
                                  </w:r>
                                </w:p>
                                <w:p w14:paraId="36BF9C15" w14:textId="77777777" w:rsidR="00FB1113" w:rsidRDefault="00FB1113" w:rsidP="00990F08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0;margin-top:2.95pt;width:95.15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" filled="f">
                      <v:textbox inset=",7.2pt,,7.2pt">
                        <w:txbxContent>
                          <w:p w14:paraId="10A84626" w14:textId="77777777" w:rsidR="00FB1113" w:rsidRPr="007B6BCC" w:rsidRDefault="00FB1113" w:rsidP="00990F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6BCC"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2297EAF6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On page/line</w:t>
                            </w:r>
                          </w:p>
                          <w:p w14:paraId="391D99F6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According to the author</w:t>
                            </w:r>
                          </w:p>
                          <w:p w14:paraId="3FA84DDB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The character says</w:t>
                            </w:r>
                          </w:p>
                          <w:p w14:paraId="36BF9C15" w14:textId="77777777" w:rsidR="00FB1113" w:rsidRDefault="00FB1113" w:rsidP="00990F08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21F2904E" w14:textId="77777777" w:rsidR="00990F08" w:rsidRDefault="00990F08" w:rsidP="00C83CE6">
            <w:pPr>
              <w:ind w:left="936" w:hanging="936"/>
              <w:jc w:val="center"/>
            </w:pPr>
          </w:p>
          <w:p w14:paraId="7196D48D" w14:textId="77777777" w:rsidR="00990F08" w:rsidRDefault="00990F08" w:rsidP="00C83CE6">
            <w:pPr>
              <w:ind w:left="936" w:hanging="936"/>
              <w:jc w:val="center"/>
            </w:pPr>
          </w:p>
          <w:p w14:paraId="42652BB8" w14:textId="77777777" w:rsidR="00990F08" w:rsidRDefault="00990F08" w:rsidP="00C83CE6">
            <w:pPr>
              <w:ind w:left="936" w:hanging="936"/>
              <w:jc w:val="center"/>
            </w:pPr>
          </w:p>
          <w:p w14:paraId="3E4B0D7B" w14:textId="77777777" w:rsidR="00990F08" w:rsidRPr="00B35CB2" w:rsidRDefault="00990F08" w:rsidP="00C83CE6">
            <w:pPr>
              <w:ind w:left="936" w:hanging="936"/>
              <w:jc w:val="center"/>
            </w:pPr>
          </w:p>
        </w:tc>
      </w:tr>
      <w:tr w:rsidR="00990F08" w:rsidRPr="00B35CB2" w14:paraId="62CF567C" w14:textId="77777777" w:rsidTr="00C83CE6">
        <w:tc>
          <w:tcPr>
            <w:tcW w:w="9126" w:type="dxa"/>
            <w:shd w:val="clear" w:color="auto" w:fill="auto"/>
          </w:tcPr>
          <w:p w14:paraId="1F8BD9A8" w14:textId="77777777" w:rsidR="00990F08" w:rsidRDefault="00990F08" w:rsidP="00C83CE6">
            <w:pPr>
              <w:jc w:val="center"/>
            </w:pPr>
          </w:p>
          <w:p w14:paraId="5329B2E2" w14:textId="77777777" w:rsidR="00990F08" w:rsidRDefault="00990F08" w:rsidP="00C83CE6">
            <w:r>
              <w:t xml:space="preserve">                                                                 Quote from Text #2:</w:t>
            </w:r>
          </w:p>
          <w:p w14:paraId="01C0726E" w14:textId="77777777" w:rsidR="00990F08" w:rsidRDefault="00990F08" w:rsidP="00C83CE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D798B1B" wp14:editId="6ADA89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361315</wp:posOffset>
                      </wp:positionV>
                      <wp:extent cx="1208405" cy="800100"/>
                      <wp:effectExtent l="0" t="0" r="36195" b="38100"/>
                      <wp:wrapThrough wrapText="bothSides">
                        <wp:wrapPolygon edited="0">
                          <wp:start x="0" y="0"/>
                          <wp:lineTo x="0" y="21943"/>
                          <wp:lineTo x="21793" y="21943"/>
                          <wp:lineTo x="21793" y="0"/>
                          <wp:lineTo x="0" y="0"/>
                        </wp:wrapPolygon>
                      </wp:wrapThrough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43E0519" w14:textId="77777777" w:rsidR="00FB1113" w:rsidRPr="007B6BCC" w:rsidRDefault="00FB1113" w:rsidP="00990F0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B6B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7A565B3B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On page/line</w:t>
                                  </w:r>
                                </w:p>
                                <w:p w14:paraId="5DF6EDC1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According to the author</w:t>
                                  </w:r>
                                </w:p>
                                <w:p w14:paraId="650BE0C0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The character says</w:t>
                                  </w:r>
                                </w:p>
                                <w:p w14:paraId="13BA0536" w14:textId="77777777" w:rsidR="00FB1113" w:rsidRDefault="00FB1113" w:rsidP="00990F08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0;margin-top:28.45pt;width:95.15pt;height:6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" filled="f">
                      <v:textbox inset=",7.2pt,,7.2pt">
                        <w:txbxContent>
                          <w:p w14:paraId="243E0519" w14:textId="77777777" w:rsidR="00FB1113" w:rsidRPr="007B6BCC" w:rsidRDefault="00FB1113" w:rsidP="00990F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6BCC"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7A565B3B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On page/line</w:t>
                            </w:r>
                          </w:p>
                          <w:p w14:paraId="5DF6EDC1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According to the author</w:t>
                            </w:r>
                          </w:p>
                          <w:p w14:paraId="650BE0C0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The character says</w:t>
                            </w:r>
                          </w:p>
                          <w:p w14:paraId="13BA0536" w14:textId="77777777" w:rsidR="00FB1113" w:rsidRDefault="00FB1113" w:rsidP="00990F08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sentence to lead into your quote, a strong quote to support your claim, and a sentence to lead out)</w:t>
            </w:r>
          </w:p>
          <w:p w14:paraId="4EF28FC5" w14:textId="77777777" w:rsidR="00990F08" w:rsidRPr="00AE4D4B" w:rsidRDefault="00990F08" w:rsidP="00C83CE6">
            <w:pPr>
              <w:jc w:val="center"/>
              <w:rPr>
                <w:sz w:val="20"/>
                <w:szCs w:val="20"/>
              </w:rPr>
            </w:pPr>
          </w:p>
          <w:p w14:paraId="4A82600B" w14:textId="77777777" w:rsidR="00990F08" w:rsidRPr="00B35CB2" w:rsidRDefault="00990F08" w:rsidP="00C83CE6">
            <w:pPr>
              <w:jc w:val="center"/>
            </w:pPr>
          </w:p>
          <w:p w14:paraId="06AB70EC" w14:textId="77777777" w:rsidR="00990F08" w:rsidRPr="00B35CB2" w:rsidRDefault="00990F08" w:rsidP="00C83CE6"/>
          <w:p w14:paraId="7A17C8ED" w14:textId="77777777" w:rsidR="00990F08" w:rsidRDefault="00990F08" w:rsidP="00C83CE6">
            <w:pPr>
              <w:ind w:left="936" w:hanging="1116"/>
              <w:jc w:val="center"/>
            </w:pPr>
          </w:p>
          <w:p w14:paraId="7D8418F7" w14:textId="77777777" w:rsidR="00990F08" w:rsidRDefault="00990F08" w:rsidP="00C83CE6">
            <w:pPr>
              <w:ind w:left="936" w:hanging="1116"/>
              <w:jc w:val="center"/>
            </w:pPr>
          </w:p>
          <w:p w14:paraId="4FBEB916" w14:textId="77777777" w:rsidR="00990F08" w:rsidRPr="00B35CB2" w:rsidRDefault="00990F08" w:rsidP="00C83CE6">
            <w:pPr>
              <w:ind w:left="936" w:hanging="1116"/>
              <w:jc w:val="center"/>
            </w:pPr>
          </w:p>
        </w:tc>
      </w:tr>
      <w:tr w:rsidR="00990F08" w:rsidRPr="00B35CB2" w14:paraId="4F00E24C" w14:textId="77777777" w:rsidTr="00C83CE6">
        <w:tc>
          <w:tcPr>
            <w:tcW w:w="9126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page" w:tblpX="121" w:tblpY="6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02"/>
              <w:gridCol w:w="1123"/>
            </w:tblGrid>
            <w:tr w:rsidR="00990F08" w14:paraId="0A2B9FC4" w14:textId="77777777" w:rsidTr="00C83CE6">
              <w:tc>
                <w:tcPr>
                  <w:tcW w:w="1302" w:type="dxa"/>
                </w:tcPr>
                <w:p w14:paraId="4735B68D" w14:textId="77777777" w:rsidR="00990F08" w:rsidRPr="007F1658" w:rsidRDefault="00990F08" w:rsidP="00C83CE6">
                  <w:pPr>
                    <w:rPr>
                      <w:b/>
                      <w:sz w:val="16"/>
                      <w:szCs w:val="16"/>
                    </w:rPr>
                  </w:pPr>
                  <w:r w:rsidRPr="007F1658">
                    <w:rPr>
                      <w:b/>
                      <w:sz w:val="16"/>
                      <w:szCs w:val="16"/>
                    </w:rPr>
                    <w:t>Compare:</w:t>
                  </w:r>
                </w:p>
                <w:p w14:paraId="72A92173" w14:textId="77777777" w:rsidR="00990F08" w:rsidRDefault="00990F08" w:rsidP="00C83C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Both</w:t>
                  </w:r>
                </w:p>
                <w:p w14:paraId="5D753E00" w14:textId="77777777" w:rsidR="00990F08" w:rsidRDefault="00990F08" w:rsidP="00C83C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Same</w:t>
                  </w:r>
                </w:p>
                <w:p w14:paraId="75D85E56" w14:textId="77777777" w:rsidR="00990F08" w:rsidRDefault="00990F08" w:rsidP="00C83CE6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similar</w:t>
                  </w:r>
                  <w:proofErr w:type="gramEnd"/>
                </w:p>
              </w:tc>
              <w:tc>
                <w:tcPr>
                  <w:tcW w:w="1123" w:type="dxa"/>
                </w:tcPr>
                <w:p w14:paraId="08A80F5E" w14:textId="77777777" w:rsidR="00990F08" w:rsidRDefault="00990F08" w:rsidP="00C83CE6">
                  <w:pPr>
                    <w:rPr>
                      <w:b/>
                      <w:sz w:val="16"/>
                      <w:szCs w:val="16"/>
                    </w:rPr>
                  </w:pPr>
                  <w:r w:rsidRPr="007F1658">
                    <w:rPr>
                      <w:b/>
                      <w:sz w:val="16"/>
                      <w:szCs w:val="16"/>
                    </w:rPr>
                    <w:t>Contrast:</w:t>
                  </w:r>
                </w:p>
                <w:p w14:paraId="32624205" w14:textId="77777777" w:rsidR="00990F08" w:rsidRDefault="00990F08" w:rsidP="00C83C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However</w:t>
                  </w:r>
                </w:p>
                <w:p w14:paraId="7E8B8E7B" w14:textId="77777777" w:rsidR="00990F08" w:rsidRDefault="00990F08" w:rsidP="00C83C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While</w:t>
                  </w:r>
                </w:p>
                <w:p w14:paraId="4AE60EA0" w14:textId="77777777" w:rsidR="00990F08" w:rsidRDefault="00990F08" w:rsidP="00C83C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On the other hand</w:t>
                  </w:r>
                </w:p>
                <w:p w14:paraId="76CBF965" w14:textId="77777777" w:rsidR="00990F08" w:rsidRPr="007F1658" w:rsidRDefault="00990F08" w:rsidP="00C83CE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69CD049" w14:textId="77777777" w:rsidR="00990F08" w:rsidRDefault="00990F08" w:rsidP="00C83CE6">
            <w:pPr>
              <w:jc w:val="center"/>
            </w:pPr>
            <w:r>
              <w:t>Compare/Contrast Sentence:</w:t>
            </w:r>
          </w:p>
          <w:p w14:paraId="08EF4F33" w14:textId="77777777" w:rsidR="00990F08" w:rsidRPr="00316EF4" w:rsidRDefault="00990F08" w:rsidP="00C83CE6">
            <w:pPr>
              <w:jc w:val="center"/>
              <w:rPr>
                <w:sz w:val="20"/>
                <w:szCs w:val="20"/>
              </w:rPr>
            </w:pPr>
            <w:r w:rsidRPr="00316EF4">
              <w:rPr>
                <w:sz w:val="20"/>
                <w:szCs w:val="20"/>
              </w:rPr>
              <w:t xml:space="preserve">(Dig deep:  What is </w:t>
            </w:r>
            <w:r w:rsidRPr="00316EF4">
              <w:rPr>
                <w:b/>
                <w:i/>
                <w:sz w:val="20"/>
                <w:szCs w:val="20"/>
              </w:rPr>
              <w:t>really</w:t>
            </w:r>
            <w:r w:rsidRPr="00316EF4">
              <w:rPr>
                <w:sz w:val="20"/>
                <w:szCs w:val="20"/>
              </w:rPr>
              <w:t xml:space="preserve"> similar or different here?)</w:t>
            </w:r>
          </w:p>
          <w:p w14:paraId="5FBE005D" w14:textId="77777777" w:rsidR="00990F08" w:rsidRPr="00B35CB2" w:rsidRDefault="00990F08" w:rsidP="00C83CE6">
            <w:pPr>
              <w:ind w:left="-3123" w:firstLine="3123"/>
              <w:rPr>
                <w:sz w:val="16"/>
                <w:szCs w:val="16"/>
              </w:rPr>
            </w:pPr>
          </w:p>
          <w:p w14:paraId="1720C967" w14:textId="77777777" w:rsidR="00990F08" w:rsidRPr="00B35CB2" w:rsidRDefault="00990F08" w:rsidP="00C83CE6">
            <w:pPr>
              <w:rPr>
                <w:sz w:val="16"/>
                <w:szCs w:val="16"/>
              </w:rPr>
            </w:pPr>
          </w:p>
          <w:p w14:paraId="5FDB312F" w14:textId="77777777" w:rsidR="00990F08" w:rsidRPr="00B35CB2" w:rsidRDefault="00990F08" w:rsidP="00C83CE6">
            <w:pPr>
              <w:rPr>
                <w:sz w:val="16"/>
                <w:szCs w:val="16"/>
              </w:rPr>
            </w:pPr>
          </w:p>
          <w:p w14:paraId="76FABDD3" w14:textId="77777777" w:rsidR="00990F08" w:rsidRDefault="00990F08" w:rsidP="00C83CE6"/>
          <w:p w14:paraId="0C513B1F" w14:textId="77777777" w:rsidR="00990F08" w:rsidRDefault="00990F08" w:rsidP="00C83CE6"/>
          <w:p w14:paraId="2355C44B" w14:textId="77777777" w:rsidR="00990F08" w:rsidRDefault="00990F08" w:rsidP="00C83CE6"/>
          <w:p w14:paraId="2C583548" w14:textId="77777777" w:rsidR="00990F08" w:rsidRPr="00B35CB2" w:rsidRDefault="00990F08" w:rsidP="00C83CE6"/>
        </w:tc>
      </w:tr>
      <w:tr w:rsidR="00990F08" w:rsidRPr="00B35CB2" w14:paraId="6A9A2D75" w14:textId="77777777" w:rsidTr="00C83CE6">
        <w:tc>
          <w:tcPr>
            <w:tcW w:w="9126" w:type="dxa"/>
            <w:shd w:val="clear" w:color="auto" w:fill="auto"/>
          </w:tcPr>
          <w:p w14:paraId="6FF660F6" w14:textId="77777777" w:rsidR="00990F08" w:rsidRDefault="00990F08" w:rsidP="00C83CE6">
            <w:pPr>
              <w:jc w:val="center"/>
            </w:pPr>
            <w:r>
              <w:t>Explanation:</w:t>
            </w:r>
          </w:p>
          <w:p w14:paraId="59F2B806" w14:textId="77777777" w:rsidR="00990F08" w:rsidRPr="00316EF4" w:rsidRDefault="00990F08" w:rsidP="00C83CE6">
            <w:pPr>
              <w:jc w:val="center"/>
              <w:rPr>
                <w:sz w:val="20"/>
                <w:szCs w:val="20"/>
              </w:rPr>
            </w:pPr>
            <w:r w:rsidRPr="00316EF4">
              <w:rPr>
                <w:sz w:val="20"/>
                <w:szCs w:val="20"/>
              </w:rPr>
              <w:t>(Dig deep</w:t>
            </w:r>
            <w:r>
              <w:rPr>
                <w:sz w:val="20"/>
                <w:szCs w:val="20"/>
              </w:rPr>
              <w:t xml:space="preserve"> again</w:t>
            </w:r>
            <w:r w:rsidRPr="00316EF4">
              <w:rPr>
                <w:sz w:val="20"/>
                <w:szCs w:val="20"/>
              </w:rPr>
              <w:t xml:space="preserve">:  What </w:t>
            </w:r>
            <w:r>
              <w:rPr>
                <w:sz w:val="20"/>
                <w:szCs w:val="20"/>
              </w:rPr>
              <w:t>does this show about the world or about how authors tell stories</w:t>
            </w:r>
            <w:r w:rsidRPr="00316EF4">
              <w:rPr>
                <w:sz w:val="20"/>
                <w:szCs w:val="20"/>
              </w:rPr>
              <w:t>?)</w:t>
            </w:r>
          </w:p>
          <w:p w14:paraId="4F8AA55B" w14:textId="77777777" w:rsidR="00990F08" w:rsidRDefault="00990F08" w:rsidP="00C83CE6">
            <w:pPr>
              <w:jc w:val="center"/>
            </w:pPr>
          </w:p>
          <w:p w14:paraId="14F67279" w14:textId="77777777" w:rsidR="00990F08" w:rsidRDefault="00990F08" w:rsidP="00C83CE6">
            <w:pPr>
              <w:jc w:val="center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E8A5B3" wp14:editId="6429B4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208405" cy="800100"/>
                      <wp:effectExtent l="0" t="0" r="36195" b="38100"/>
                      <wp:wrapThrough wrapText="bothSides">
                        <wp:wrapPolygon edited="0">
                          <wp:start x="0" y="0"/>
                          <wp:lineTo x="0" y="21943"/>
                          <wp:lineTo x="21793" y="21943"/>
                          <wp:lineTo x="21793" y="0"/>
                          <wp:lineTo x="0" y="0"/>
                        </wp:wrapPolygon>
                      </wp:wrapThrough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7DABB3C" w14:textId="77777777" w:rsidR="00FB1113" w:rsidRPr="007B6BCC" w:rsidRDefault="00FB1113" w:rsidP="00990F0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B6B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3D4DB0C2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This shows</w:t>
                                  </w:r>
                                </w:p>
                                <w:p w14:paraId="6882D2A6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This explains</w:t>
                                  </w:r>
                                </w:p>
                                <w:p w14:paraId="7DD811C7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This demonstrates</w:t>
                                  </w:r>
                                </w:p>
                                <w:p w14:paraId="652EF993" w14:textId="77777777" w:rsidR="00FB1113" w:rsidRPr="007B6BCC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This means</w:t>
                                  </w:r>
                                </w:p>
                                <w:p w14:paraId="56296706" w14:textId="77777777" w:rsidR="00FB1113" w:rsidRDefault="00FB1113" w:rsidP="00990F08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0;margin-top:.7pt;width:95.15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" filled="f">
                      <v:textbox inset=",7.2pt,,7.2pt">
                        <w:txbxContent>
                          <w:p w14:paraId="17DABB3C" w14:textId="77777777" w:rsidR="00FB1113" w:rsidRPr="007B6BCC" w:rsidRDefault="00FB1113" w:rsidP="00990F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6BCC"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3D4DB0C2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This shows</w:t>
                            </w:r>
                          </w:p>
                          <w:p w14:paraId="6882D2A6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This explains</w:t>
                            </w:r>
                          </w:p>
                          <w:p w14:paraId="7DD811C7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This demonstrates</w:t>
                            </w:r>
                          </w:p>
                          <w:p w14:paraId="652EF993" w14:textId="77777777" w:rsidR="00FB1113" w:rsidRPr="007B6BCC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This means</w:t>
                            </w:r>
                          </w:p>
                          <w:p w14:paraId="56296706" w14:textId="77777777" w:rsidR="00FB1113" w:rsidRDefault="00FB1113" w:rsidP="00990F08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4D923A56" w14:textId="77777777" w:rsidR="00990F08" w:rsidRDefault="00990F08" w:rsidP="00C83CE6">
            <w:pPr>
              <w:jc w:val="center"/>
            </w:pPr>
          </w:p>
          <w:p w14:paraId="7DD4DFC9" w14:textId="77777777" w:rsidR="00990F08" w:rsidRPr="007F1658" w:rsidRDefault="00990F08" w:rsidP="00C83CE6">
            <w:pPr>
              <w:rPr>
                <w:b/>
                <w:sz w:val="16"/>
                <w:szCs w:val="16"/>
              </w:rPr>
            </w:pPr>
          </w:p>
        </w:tc>
      </w:tr>
    </w:tbl>
    <w:p w14:paraId="016A8CDD" w14:textId="77777777" w:rsidR="00A0223D" w:rsidRDefault="00A0223D" w:rsidP="00990F08"/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990F08" w:rsidRPr="00B35CB2" w14:paraId="5485F234" w14:textId="77777777" w:rsidTr="00C83CE6">
        <w:tc>
          <w:tcPr>
            <w:tcW w:w="9126" w:type="dxa"/>
            <w:shd w:val="clear" w:color="auto" w:fill="auto"/>
          </w:tcPr>
          <w:p w14:paraId="739EF9C7" w14:textId="31945DA1" w:rsidR="00990F08" w:rsidRPr="00B35CB2" w:rsidRDefault="00990F08" w:rsidP="00C83CE6">
            <w:pPr>
              <w:jc w:val="center"/>
            </w:pPr>
            <w:r>
              <w:rPr>
                <w:b/>
              </w:rPr>
              <w:t xml:space="preserve">Body Paragraph 3 </w:t>
            </w:r>
            <w:r w:rsidRPr="007115A4">
              <w:rPr>
                <w:b/>
              </w:rPr>
              <w:t>Criteria (character, theme, style)</w:t>
            </w:r>
            <w:r>
              <w:rPr>
                <w:b/>
              </w:rPr>
              <w:t xml:space="preserve">: </w:t>
            </w:r>
          </w:p>
          <w:p w14:paraId="34E14ADE" w14:textId="77777777" w:rsidR="00990F08" w:rsidRPr="00F660F9" w:rsidRDefault="00990F08" w:rsidP="00C83CE6">
            <w:pPr>
              <w:jc w:val="center"/>
              <w:rPr>
                <w:b/>
              </w:rPr>
            </w:pPr>
          </w:p>
          <w:p w14:paraId="4201FEFD" w14:textId="77777777" w:rsidR="00990F08" w:rsidRPr="00B35CB2" w:rsidRDefault="00990F08" w:rsidP="00C83CE6">
            <w:pPr>
              <w:jc w:val="center"/>
            </w:pPr>
          </w:p>
          <w:p w14:paraId="61A00FAB" w14:textId="77777777" w:rsidR="00990F08" w:rsidRPr="00B35CB2" w:rsidRDefault="00990F08" w:rsidP="00C83CE6">
            <w:pPr>
              <w:jc w:val="center"/>
            </w:pPr>
          </w:p>
        </w:tc>
      </w:tr>
      <w:tr w:rsidR="00990F08" w:rsidRPr="00B35CB2" w14:paraId="0455D035" w14:textId="77777777" w:rsidTr="00C83CE6">
        <w:tc>
          <w:tcPr>
            <w:tcW w:w="9126" w:type="dxa"/>
            <w:tcBorders>
              <w:bottom w:val="single" w:sz="4" w:space="0" w:color="auto"/>
            </w:tcBorders>
            <w:shd w:val="clear" w:color="auto" w:fill="auto"/>
          </w:tcPr>
          <w:p w14:paraId="31A9A1FD" w14:textId="77777777" w:rsidR="00990F08" w:rsidRDefault="00990F08" w:rsidP="00C83CE6">
            <w:pPr>
              <w:jc w:val="center"/>
            </w:pPr>
            <w:r w:rsidRPr="00B35CB2">
              <w:t>Lead Sentence:</w:t>
            </w:r>
          </w:p>
          <w:p w14:paraId="53B82C5E" w14:textId="77777777" w:rsidR="00990F08" w:rsidRPr="00990F08" w:rsidRDefault="00990F08" w:rsidP="00C83CE6">
            <w:pPr>
              <w:jc w:val="center"/>
              <w:rPr>
                <w:sz w:val="20"/>
                <w:szCs w:val="20"/>
              </w:rPr>
            </w:pPr>
            <w:r w:rsidRPr="00AE4D4B">
              <w:rPr>
                <w:sz w:val="20"/>
                <w:szCs w:val="20"/>
              </w:rPr>
              <w:t>(</w:t>
            </w:r>
            <w:proofErr w:type="gramStart"/>
            <w:r w:rsidRPr="00AE4D4B">
              <w:rPr>
                <w:sz w:val="20"/>
                <w:szCs w:val="20"/>
              </w:rPr>
              <w:t>include</w:t>
            </w:r>
            <w:proofErr w:type="gramEnd"/>
            <w:r w:rsidRPr="00AE4D4B">
              <w:rPr>
                <w:sz w:val="20"/>
                <w:szCs w:val="20"/>
              </w:rPr>
              <w:t xml:space="preserve"> the titles of the 2 texts, a compare/contrast term, and the criteria you are comparing)</w:t>
            </w:r>
          </w:p>
          <w:p w14:paraId="5B8AFA99" w14:textId="77777777" w:rsidR="00990F08" w:rsidRDefault="00990F08" w:rsidP="00C83CE6"/>
          <w:p w14:paraId="7DBCA15C" w14:textId="77777777" w:rsidR="00990F08" w:rsidRDefault="00990F08" w:rsidP="00C83C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1459FA" wp14:editId="11CCB2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-119380</wp:posOffset>
                      </wp:positionV>
                      <wp:extent cx="1257300" cy="814705"/>
                      <wp:effectExtent l="0" t="0" r="38100" b="23495"/>
                      <wp:wrapTight wrapText="bothSides">
                        <wp:wrapPolygon edited="0">
                          <wp:start x="0" y="0"/>
                          <wp:lineTo x="0" y="21549"/>
                          <wp:lineTo x="21818" y="21549"/>
                          <wp:lineTo x="21818" y="0"/>
                          <wp:lineTo x="0" y="0"/>
                        </wp:wrapPolygon>
                      </wp:wrapTight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814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0844E2" w14:textId="77777777" w:rsidR="00FB1113" w:rsidRPr="007B6BCC" w:rsidRDefault="00FB1113" w:rsidP="00990F0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B6B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3A476C8A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Furthermore</w:t>
                                  </w:r>
                                </w:p>
                                <w:p w14:paraId="611BCD30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In addition</w:t>
                                  </w:r>
                                </w:p>
                                <w:p w14:paraId="029B893A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Another way</w:t>
                                  </w:r>
                                </w:p>
                                <w:p w14:paraId="23EC20EE" w14:textId="77777777" w:rsidR="00FB1113" w:rsidRPr="007B6BCC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Another example</w:t>
                                  </w:r>
                                </w:p>
                                <w:p w14:paraId="34B82068" w14:textId="77777777" w:rsidR="00FB1113" w:rsidRDefault="00FB1113" w:rsidP="00990F08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0;margin-top:-9.35pt;width:99pt;height:6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" filled="f">
                      <v:textbox inset=",7.2pt,,7.2pt">
                        <w:txbxContent>
                          <w:p w14:paraId="4A0844E2" w14:textId="77777777" w:rsidR="00FB1113" w:rsidRPr="007B6BCC" w:rsidRDefault="00FB1113" w:rsidP="00990F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6BCC"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3A476C8A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Furthermore</w:t>
                            </w:r>
                          </w:p>
                          <w:p w14:paraId="611BCD30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In addition</w:t>
                            </w:r>
                          </w:p>
                          <w:p w14:paraId="029B893A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Another way</w:t>
                            </w:r>
                          </w:p>
                          <w:p w14:paraId="23EC20EE" w14:textId="77777777" w:rsidR="00FB1113" w:rsidRPr="007B6BCC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Another example</w:t>
                            </w:r>
                          </w:p>
                          <w:p w14:paraId="34B82068" w14:textId="77777777" w:rsidR="00FB1113" w:rsidRDefault="00FB1113" w:rsidP="00990F0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8874833" w14:textId="77777777" w:rsidR="00990F08" w:rsidRPr="00B35CB2" w:rsidRDefault="00990F08" w:rsidP="00C83CE6"/>
          <w:p w14:paraId="08E99716" w14:textId="77777777" w:rsidR="00990F08" w:rsidRPr="00B35CB2" w:rsidRDefault="00990F08" w:rsidP="00C83CE6"/>
        </w:tc>
      </w:tr>
      <w:tr w:rsidR="00990F08" w:rsidRPr="00B35CB2" w14:paraId="6B99542A" w14:textId="77777777" w:rsidTr="00C83CE6">
        <w:tc>
          <w:tcPr>
            <w:tcW w:w="9126" w:type="dxa"/>
            <w:shd w:val="clear" w:color="auto" w:fill="B3B3B3"/>
          </w:tcPr>
          <w:p w14:paraId="6B2130FB" w14:textId="77777777" w:rsidR="00990F08" w:rsidRPr="00B35CB2" w:rsidRDefault="00990F08" w:rsidP="00C83CE6">
            <w:pPr>
              <w:jc w:val="center"/>
            </w:pPr>
            <w:r w:rsidRPr="00B35CB2">
              <w:t>Evidence</w:t>
            </w:r>
          </w:p>
          <w:p w14:paraId="73610212" w14:textId="77777777" w:rsidR="00990F08" w:rsidRPr="00B35CB2" w:rsidRDefault="00990F08" w:rsidP="00C83CE6">
            <w:pPr>
              <w:jc w:val="center"/>
            </w:pPr>
          </w:p>
        </w:tc>
      </w:tr>
      <w:tr w:rsidR="00990F08" w:rsidRPr="00B35CB2" w14:paraId="4CE55D0A" w14:textId="77777777" w:rsidTr="00C83CE6">
        <w:tc>
          <w:tcPr>
            <w:tcW w:w="9126" w:type="dxa"/>
            <w:shd w:val="clear" w:color="auto" w:fill="auto"/>
          </w:tcPr>
          <w:p w14:paraId="743EB130" w14:textId="77777777" w:rsidR="00990F08" w:rsidRDefault="00990F08" w:rsidP="00C83CE6">
            <w:pPr>
              <w:jc w:val="center"/>
            </w:pPr>
            <w:r>
              <w:t>Quote from Text #1:</w:t>
            </w:r>
          </w:p>
          <w:p w14:paraId="242067DD" w14:textId="77777777" w:rsidR="00990F08" w:rsidRPr="00AE4D4B" w:rsidRDefault="00990F08" w:rsidP="00C83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sentence to lead into your quote, a strong quote to support your claim, and a sentence to lead out)</w:t>
            </w:r>
          </w:p>
          <w:p w14:paraId="0A3D52A5" w14:textId="77777777" w:rsidR="00990F08" w:rsidRPr="00B35CB2" w:rsidRDefault="00990F08" w:rsidP="00C83CE6">
            <w:pPr>
              <w:jc w:val="center"/>
            </w:pPr>
          </w:p>
          <w:p w14:paraId="6D9830BF" w14:textId="77777777" w:rsidR="00990F08" w:rsidRPr="00B35CB2" w:rsidRDefault="00990F08" w:rsidP="00C83CE6"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F8DF2C" wp14:editId="0A969A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37465</wp:posOffset>
                      </wp:positionV>
                      <wp:extent cx="1208405" cy="800100"/>
                      <wp:effectExtent l="0" t="0" r="36195" b="38100"/>
                      <wp:wrapThrough wrapText="bothSides">
                        <wp:wrapPolygon edited="0">
                          <wp:start x="0" y="0"/>
                          <wp:lineTo x="0" y="21943"/>
                          <wp:lineTo x="21793" y="21943"/>
                          <wp:lineTo x="21793" y="0"/>
                          <wp:lineTo x="0" y="0"/>
                        </wp:wrapPolygon>
                      </wp:wrapThrough>
                      <wp:docPr id="2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C00D60" w14:textId="77777777" w:rsidR="00FB1113" w:rsidRPr="007B6BCC" w:rsidRDefault="00FB1113" w:rsidP="00990F0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B6B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60CDDC50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On page/line</w:t>
                                  </w:r>
                                </w:p>
                                <w:p w14:paraId="5489CAFE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According to the author</w:t>
                                  </w:r>
                                </w:p>
                                <w:p w14:paraId="453D5B9F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The character says</w:t>
                                  </w:r>
                                </w:p>
                                <w:p w14:paraId="5DF0CB6F" w14:textId="77777777" w:rsidR="00FB1113" w:rsidRDefault="00FB1113" w:rsidP="00990F08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0;margin-top:2.95pt;width:95.15pt;height:6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" filled="f">
                      <v:textbox inset=",7.2pt,,7.2pt">
                        <w:txbxContent>
                          <w:p w14:paraId="16C00D60" w14:textId="77777777" w:rsidR="00FB1113" w:rsidRPr="007B6BCC" w:rsidRDefault="00FB1113" w:rsidP="00990F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6BCC"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60CDDC50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On page/line</w:t>
                            </w:r>
                          </w:p>
                          <w:p w14:paraId="5489CAFE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According to the author</w:t>
                            </w:r>
                          </w:p>
                          <w:p w14:paraId="453D5B9F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The character says</w:t>
                            </w:r>
                          </w:p>
                          <w:p w14:paraId="5DF0CB6F" w14:textId="77777777" w:rsidR="00FB1113" w:rsidRDefault="00FB1113" w:rsidP="00990F08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0293010F" w14:textId="77777777" w:rsidR="00990F08" w:rsidRDefault="00990F08" w:rsidP="00C83CE6">
            <w:pPr>
              <w:ind w:left="936" w:hanging="936"/>
              <w:jc w:val="center"/>
            </w:pPr>
          </w:p>
          <w:p w14:paraId="5C9C3EB1" w14:textId="77777777" w:rsidR="00990F08" w:rsidRDefault="00990F08" w:rsidP="00C83CE6">
            <w:pPr>
              <w:ind w:left="936" w:hanging="936"/>
              <w:jc w:val="center"/>
            </w:pPr>
          </w:p>
          <w:p w14:paraId="711DE684" w14:textId="77777777" w:rsidR="00990F08" w:rsidRDefault="00990F08" w:rsidP="00C83CE6">
            <w:pPr>
              <w:ind w:left="936" w:hanging="936"/>
              <w:jc w:val="center"/>
            </w:pPr>
          </w:p>
          <w:p w14:paraId="23213B1C" w14:textId="77777777" w:rsidR="00990F08" w:rsidRPr="00B35CB2" w:rsidRDefault="00990F08" w:rsidP="00C83CE6">
            <w:pPr>
              <w:ind w:left="936" w:hanging="936"/>
              <w:jc w:val="center"/>
            </w:pPr>
          </w:p>
        </w:tc>
      </w:tr>
      <w:tr w:rsidR="00990F08" w:rsidRPr="00B35CB2" w14:paraId="7179C897" w14:textId="77777777" w:rsidTr="00C83CE6">
        <w:tc>
          <w:tcPr>
            <w:tcW w:w="9126" w:type="dxa"/>
            <w:shd w:val="clear" w:color="auto" w:fill="auto"/>
          </w:tcPr>
          <w:p w14:paraId="162F277F" w14:textId="77777777" w:rsidR="00990F08" w:rsidRDefault="00990F08" w:rsidP="00C83CE6">
            <w:pPr>
              <w:jc w:val="center"/>
            </w:pPr>
          </w:p>
          <w:p w14:paraId="2A0AE4F7" w14:textId="77777777" w:rsidR="00990F08" w:rsidRDefault="00990F08" w:rsidP="00C83CE6">
            <w:r>
              <w:t xml:space="preserve">                                                                 Quote from Text #2:</w:t>
            </w:r>
          </w:p>
          <w:p w14:paraId="7EFEA98C" w14:textId="77777777" w:rsidR="00990F08" w:rsidRDefault="00990F08" w:rsidP="00C83CE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EA6F3F1" wp14:editId="75E934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361315</wp:posOffset>
                      </wp:positionV>
                      <wp:extent cx="1208405" cy="800100"/>
                      <wp:effectExtent l="0" t="0" r="36195" b="38100"/>
                      <wp:wrapThrough wrapText="bothSides">
                        <wp:wrapPolygon edited="0">
                          <wp:start x="0" y="0"/>
                          <wp:lineTo x="0" y="21943"/>
                          <wp:lineTo x="21793" y="21943"/>
                          <wp:lineTo x="21793" y="0"/>
                          <wp:lineTo x="0" y="0"/>
                        </wp:wrapPolygon>
                      </wp:wrapThrough>
                      <wp:docPr id="2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B95802" w14:textId="77777777" w:rsidR="00FB1113" w:rsidRPr="007B6BCC" w:rsidRDefault="00FB1113" w:rsidP="00990F0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B6B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56723A23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On page/line</w:t>
                                  </w:r>
                                </w:p>
                                <w:p w14:paraId="772D42D4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According to the author</w:t>
                                  </w:r>
                                </w:p>
                                <w:p w14:paraId="1E69B15C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The character says</w:t>
                                  </w:r>
                                </w:p>
                                <w:p w14:paraId="57C5D117" w14:textId="77777777" w:rsidR="00FB1113" w:rsidRDefault="00FB1113" w:rsidP="00990F08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0;margin-top:28.45pt;width:95.15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" filled="f">
                      <v:textbox inset=",7.2pt,,7.2pt">
                        <w:txbxContent>
                          <w:p w14:paraId="79B95802" w14:textId="77777777" w:rsidR="00FB1113" w:rsidRPr="007B6BCC" w:rsidRDefault="00FB1113" w:rsidP="00990F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6BCC"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56723A23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On page/line</w:t>
                            </w:r>
                          </w:p>
                          <w:p w14:paraId="772D42D4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According to the author</w:t>
                            </w:r>
                          </w:p>
                          <w:p w14:paraId="1E69B15C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The character says</w:t>
                            </w:r>
                          </w:p>
                          <w:p w14:paraId="57C5D117" w14:textId="77777777" w:rsidR="00FB1113" w:rsidRDefault="00FB1113" w:rsidP="00990F08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sentence to lead into your quote, a strong quote to support your claim, and a sentence to lead out)</w:t>
            </w:r>
          </w:p>
          <w:p w14:paraId="0ABB6D8D" w14:textId="77777777" w:rsidR="00990F08" w:rsidRPr="00AE4D4B" w:rsidRDefault="00990F08" w:rsidP="00C83CE6">
            <w:pPr>
              <w:jc w:val="center"/>
              <w:rPr>
                <w:sz w:val="20"/>
                <w:szCs w:val="20"/>
              </w:rPr>
            </w:pPr>
          </w:p>
          <w:p w14:paraId="53668048" w14:textId="77777777" w:rsidR="00990F08" w:rsidRPr="00B35CB2" w:rsidRDefault="00990F08" w:rsidP="00C83CE6">
            <w:pPr>
              <w:jc w:val="center"/>
            </w:pPr>
          </w:p>
          <w:p w14:paraId="1E541DA1" w14:textId="77777777" w:rsidR="00990F08" w:rsidRPr="00B35CB2" w:rsidRDefault="00990F08" w:rsidP="00C83CE6"/>
          <w:p w14:paraId="1C016A4E" w14:textId="77777777" w:rsidR="00990F08" w:rsidRDefault="00990F08" w:rsidP="00C83CE6">
            <w:pPr>
              <w:ind w:left="936" w:hanging="1116"/>
              <w:jc w:val="center"/>
            </w:pPr>
          </w:p>
          <w:p w14:paraId="7D57EA61" w14:textId="77777777" w:rsidR="00990F08" w:rsidRDefault="00990F08" w:rsidP="00C83CE6">
            <w:pPr>
              <w:ind w:left="936" w:hanging="1116"/>
              <w:jc w:val="center"/>
            </w:pPr>
          </w:p>
          <w:p w14:paraId="30C78659" w14:textId="77777777" w:rsidR="00990F08" w:rsidRPr="00B35CB2" w:rsidRDefault="00990F08" w:rsidP="00C83CE6">
            <w:pPr>
              <w:ind w:left="936" w:hanging="1116"/>
              <w:jc w:val="center"/>
            </w:pPr>
          </w:p>
        </w:tc>
      </w:tr>
      <w:tr w:rsidR="00990F08" w:rsidRPr="00B35CB2" w14:paraId="63E66EBB" w14:textId="77777777" w:rsidTr="00C83CE6">
        <w:tc>
          <w:tcPr>
            <w:tcW w:w="9126" w:type="dxa"/>
            <w:shd w:val="clear" w:color="auto" w:fill="auto"/>
          </w:tcPr>
          <w:tbl>
            <w:tblPr>
              <w:tblStyle w:val="TableGrid"/>
              <w:tblpPr w:leftFromText="180" w:rightFromText="180" w:vertAnchor="page" w:horzAnchor="page" w:tblpX="121" w:tblpY="6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02"/>
              <w:gridCol w:w="1123"/>
            </w:tblGrid>
            <w:tr w:rsidR="00990F08" w14:paraId="00C25906" w14:textId="77777777" w:rsidTr="00C83CE6">
              <w:tc>
                <w:tcPr>
                  <w:tcW w:w="1302" w:type="dxa"/>
                </w:tcPr>
                <w:p w14:paraId="681134E6" w14:textId="77777777" w:rsidR="00990F08" w:rsidRPr="007F1658" w:rsidRDefault="00990F08" w:rsidP="00C83CE6">
                  <w:pPr>
                    <w:rPr>
                      <w:b/>
                      <w:sz w:val="16"/>
                      <w:szCs w:val="16"/>
                    </w:rPr>
                  </w:pPr>
                  <w:r w:rsidRPr="007F1658">
                    <w:rPr>
                      <w:b/>
                      <w:sz w:val="16"/>
                      <w:szCs w:val="16"/>
                    </w:rPr>
                    <w:t>Compare:</w:t>
                  </w:r>
                </w:p>
                <w:p w14:paraId="7727590E" w14:textId="77777777" w:rsidR="00990F08" w:rsidRDefault="00990F08" w:rsidP="00C83C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Both</w:t>
                  </w:r>
                </w:p>
                <w:p w14:paraId="3B9077CE" w14:textId="77777777" w:rsidR="00990F08" w:rsidRDefault="00990F08" w:rsidP="00C83C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Same</w:t>
                  </w:r>
                </w:p>
                <w:p w14:paraId="3050EE48" w14:textId="77777777" w:rsidR="00990F08" w:rsidRDefault="00990F08" w:rsidP="00C83CE6">
                  <w:pPr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similar</w:t>
                  </w:r>
                  <w:proofErr w:type="gramEnd"/>
                </w:p>
              </w:tc>
              <w:tc>
                <w:tcPr>
                  <w:tcW w:w="1123" w:type="dxa"/>
                </w:tcPr>
                <w:p w14:paraId="2BD20ED5" w14:textId="77777777" w:rsidR="00990F08" w:rsidRDefault="00990F08" w:rsidP="00C83CE6">
                  <w:pPr>
                    <w:rPr>
                      <w:b/>
                      <w:sz w:val="16"/>
                      <w:szCs w:val="16"/>
                    </w:rPr>
                  </w:pPr>
                  <w:r w:rsidRPr="007F1658">
                    <w:rPr>
                      <w:b/>
                      <w:sz w:val="16"/>
                      <w:szCs w:val="16"/>
                    </w:rPr>
                    <w:t>Contrast:</w:t>
                  </w:r>
                </w:p>
                <w:p w14:paraId="348FD094" w14:textId="77777777" w:rsidR="00990F08" w:rsidRDefault="00990F08" w:rsidP="00C83C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However</w:t>
                  </w:r>
                </w:p>
                <w:p w14:paraId="0C419762" w14:textId="77777777" w:rsidR="00990F08" w:rsidRDefault="00990F08" w:rsidP="00C83C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While</w:t>
                  </w:r>
                </w:p>
                <w:p w14:paraId="4B59475E" w14:textId="77777777" w:rsidR="00990F08" w:rsidRDefault="00990F08" w:rsidP="00C83CE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On the other hand</w:t>
                  </w:r>
                </w:p>
                <w:p w14:paraId="3B13C6E7" w14:textId="77777777" w:rsidR="00990F08" w:rsidRPr="007F1658" w:rsidRDefault="00990F08" w:rsidP="00C83CE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ADDEB22" w14:textId="77777777" w:rsidR="00990F08" w:rsidRDefault="00990F08" w:rsidP="00C83CE6">
            <w:pPr>
              <w:jc w:val="center"/>
            </w:pPr>
            <w:r>
              <w:t>Compare/Contrast Sentence:</w:t>
            </w:r>
          </w:p>
          <w:p w14:paraId="6E925AC8" w14:textId="77777777" w:rsidR="00990F08" w:rsidRPr="00316EF4" w:rsidRDefault="00990F08" w:rsidP="00C83CE6">
            <w:pPr>
              <w:jc w:val="center"/>
              <w:rPr>
                <w:sz w:val="20"/>
                <w:szCs w:val="20"/>
              </w:rPr>
            </w:pPr>
            <w:r w:rsidRPr="00316EF4">
              <w:rPr>
                <w:sz w:val="20"/>
                <w:szCs w:val="20"/>
              </w:rPr>
              <w:t xml:space="preserve">(Dig deep:  What is </w:t>
            </w:r>
            <w:r w:rsidRPr="00316EF4">
              <w:rPr>
                <w:b/>
                <w:i/>
                <w:sz w:val="20"/>
                <w:szCs w:val="20"/>
              </w:rPr>
              <w:t>really</w:t>
            </w:r>
            <w:r w:rsidRPr="00316EF4">
              <w:rPr>
                <w:sz w:val="20"/>
                <w:szCs w:val="20"/>
              </w:rPr>
              <w:t xml:space="preserve"> similar or different here?)</w:t>
            </w:r>
          </w:p>
          <w:p w14:paraId="7FB19161" w14:textId="77777777" w:rsidR="00990F08" w:rsidRPr="00B35CB2" w:rsidRDefault="00990F08" w:rsidP="00C83CE6">
            <w:pPr>
              <w:ind w:left="-3123" w:firstLine="3123"/>
              <w:rPr>
                <w:sz w:val="16"/>
                <w:szCs w:val="16"/>
              </w:rPr>
            </w:pPr>
          </w:p>
          <w:p w14:paraId="5A2337A3" w14:textId="77777777" w:rsidR="00990F08" w:rsidRPr="00B35CB2" w:rsidRDefault="00990F08" w:rsidP="00C83CE6">
            <w:pPr>
              <w:rPr>
                <w:sz w:val="16"/>
                <w:szCs w:val="16"/>
              </w:rPr>
            </w:pPr>
          </w:p>
          <w:p w14:paraId="141A5CBB" w14:textId="77777777" w:rsidR="00990F08" w:rsidRPr="00B35CB2" w:rsidRDefault="00990F08" w:rsidP="00C83CE6">
            <w:pPr>
              <w:rPr>
                <w:sz w:val="16"/>
                <w:szCs w:val="16"/>
              </w:rPr>
            </w:pPr>
          </w:p>
          <w:p w14:paraId="526436B8" w14:textId="77777777" w:rsidR="00990F08" w:rsidRDefault="00990F08" w:rsidP="00C83CE6"/>
          <w:p w14:paraId="699400F1" w14:textId="77777777" w:rsidR="00990F08" w:rsidRDefault="00990F08" w:rsidP="00C83CE6"/>
          <w:p w14:paraId="6DF4FE0E" w14:textId="77777777" w:rsidR="00990F08" w:rsidRDefault="00990F08" w:rsidP="00C83CE6"/>
          <w:p w14:paraId="6AC35D7D" w14:textId="77777777" w:rsidR="00990F08" w:rsidRPr="00B35CB2" w:rsidRDefault="00990F08" w:rsidP="00C83CE6"/>
        </w:tc>
      </w:tr>
      <w:tr w:rsidR="00990F08" w:rsidRPr="00B35CB2" w14:paraId="046A037C" w14:textId="77777777" w:rsidTr="00C83CE6">
        <w:tc>
          <w:tcPr>
            <w:tcW w:w="9126" w:type="dxa"/>
            <w:shd w:val="clear" w:color="auto" w:fill="auto"/>
          </w:tcPr>
          <w:p w14:paraId="1A32F279" w14:textId="77777777" w:rsidR="00990F08" w:rsidRDefault="00990F08" w:rsidP="00C83CE6">
            <w:pPr>
              <w:jc w:val="center"/>
            </w:pPr>
            <w:r>
              <w:t>Explanation:</w:t>
            </w:r>
          </w:p>
          <w:p w14:paraId="2F8CCD12" w14:textId="77777777" w:rsidR="00990F08" w:rsidRPr="00316EF4" w:rsidRDefault="00990F08" w:rsidP="00C83CE6">
            <w:pPr>
              <w:jc w:val="center"/>
              <w:rPr>
                <w:sz w:val="20"/>
                <w:szCs w:val="20"/>
              </w:rPr>
            </w:pPr>
            <w:r w:rsidRPr="00316EF4">
              <w:rPr>
                <w:sz w:val="20"/>
                <w:szCs w:val="20"/>
              </w:rPr>
              <w:t>(Dig deep</w:t>
            </w:r>
            <w:r>
              <w:rPr>
                <w:sz w:val="20"/>
                <w:szCs w:val="20"/>
              </w:rPr>
              <w:t xml:space="preserve"> again</w:t>
            </w:r>
            <w:r w:rsidRPr="00316EF4">
              <w:rPr>
                <w:sz w:val="20"/>
                <w:szCs w:val="20"/>
              </w:rPr>
              <w:t xml:space="preserve">:  What </w:t>
            </w:r>
            <w:r>
              <w:rPr>
                <w:sz w:val="20"/>
                <w:szCs w:val="20"/>
              </w:rPr>
              <w:t>does this show about the world or about how authors tell stories</w:t>
            </w:r>
            <w:r w:rsidRPr="00316EF4">
              <w:rPr>
                <w:sz w:val="20"/>
                <w:szCs w:val="20"/>
              </w:rPr>
              <w:t>?)</w:t>
            </w:r>
          </w:p>
          <w:p w14:paraId="47A3FF75" w14:textId="77777777" w:rsidR="00990F08" w:rsidRDefault="00990F08" w:rsidP="00C83CE6">
            <w:pPr>
              <w:jc w:val="center"/>
            </w:pPr>
          </w:p>
          <w:p w14:paraId="798C1620" w14:textId="77777777" w:rsidR="00990F08" w:rsidRDefault="00990F08" w:rsidP="00C83CE6">
            <w:pPr>
              <w:jc w:val="center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E9884B0" wp14:editId="0C2701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1208405" cy="800100"/>
                      <wp:effectExtent l="0" t="0" r="36195" b="38100"/>
                      <wp:wrapThrough wrapText="bothSides">
                        <wp:wrapPolygon edited="0">
                          <wp:start x="0" y="0"/>
                          <wp:lineTo x="0" y="21943"/>
                          <wp:lineTo x="21793" y="21943"/>
                          <wp:lineTo x="21793" y="0"/>
                          <wp:lineTo x="0" y="0"/>
                        </wp:wrapPolygon>
                      </wp:wrapThrough>
                      <wp:docPr id="3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F341CF" w14:textId="77777777" w:rsidR="00FB1113" w:rsidRPr="007B6BCC" w:rsidRDefault="00FB1113" w:rsidP="00990F0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B6BC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413095F7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This shows</w:t>
                                  </w:r>
                                </w:p>
                                <w:p w14:paraId="7FF5F08E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This explains</w:t>
                                  </w:r>
                                </w:p>
                                <w:p w14:paraId="191A70E6" w14:textId="77777777" w:rsidR="00FB1113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This demonstrates</w:t>
                                  </w:r>
                                </w:p>
                                <w:p w14:paraId="2669DE08" w14:textId="77777777" w:rsidR="00FB1113" w:rsidRPr="007B6BCC" w:rsidRDefault="00FB1113" w:rsidP="00990F0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6"/>
                                      <w:szCs w:val="16"/>
                                    </w:rPr>
                                    <w:t>This means</w:t>
                                  </w:r>
                                </w:p>
                                <w:p w14:paraId="46778E68" w14:textId="77777777" w:rsidR="00FB1113" w:rsidRDefault="00FB1113" w:rsidP="00990F08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0;margin-top:.7pt;width:95.15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" filled="f">
                      <v:textbox inset=",7.2pt,,7.2pt">
                        <w:txbxContent>
                          <w:p w14:paraId="5AF341CF" w14:textId="77777777" w:rsidR="00FB1113" w:rsidRPr="007B6BCC" w:rsidRDefault="00FB1113" w:rsidP="00990F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B6BCC"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413095F7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This shows</w:t>
                            </w:r>
                          </w:p>
                          <w:p w14:paraId="7FF5F08E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This explains</w:t>
                            </w:r>
                          </w:p>
                          <w:p w14:paraId="191A70E6" w14:textId="77777777" w:rsidR="00FB1113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This demonstrates</w:t>
                            </w:r>
                          </w:p>
                          <w:p w14:paraId="2669DE08" w14:textId="77777777" w:rsidR="00FB1113" w:rsidRPr="007B6BCC" w:rsidRDefault="00FB1113" w:rsidP="00990F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This means</w:t>
                            </w:r>
                          </w:p>
                          <w:p w14:paraId="46778E68" w14:textId="77777777" w:rsidR="00FB1113" w:rsidRDefault="00FB1113" w:rsidP="00990F08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0E39B5AD" w14:textId="77777777" w:rsidR="00990F08" w:rsidRDefault="00990F08" w:rsidP="00C83CE6">
            <w:pPr>
              <w:jc w:val="center"/>
            </w:pPr>
          </w:p>
          <w:p w14:paraId="56FB5EA0" w14:textId="77777777" w:rsidR="00990F08" w:rsidRPr="007F1658" w:rsidRDefault="00990F08" w:rsidP="00C83CE6">
            <w:pPr>
              <w:rPr>
                <w:b/>
                <w:sz w:val="16"/>
                <w:szCs w:val="16"/>
              </w:rPr>
            </w:pPr>
          </w:p>
        </w:tc>
      </w:tr>
    </w:tbl>
    <w:p w14:paraId="3B5CE454" w14:textId="77777777" w:rsidR="006277AD" w:rsidRDefault="006277AD" w:rsidP="001C3FFD">
      <w:pPr>
        <w:jc w:val="center"/>
      </w:pPr>
      <w:bookmarkStart w:id="12" w:name="_GoBack"/>
      <w:bookmarkEnd w:id="12"/>
    </w:p>
    <w:p w14:paraId="75B04F11" w14:textId="77777777" w:rsidR="006277AD" w:rsidRDefault="006277AD" w:rsidP="001C3FFD">
      <w:pPr>
        <w:jc w:val="center"/>
      </w:pPr>
    </w:p>
    <w:p w14:paraId="07D6363E" w14:textId="77777777" w:rsidR="006277AD" w:rsidRDefault="006277AD" w:rsidP="001C3FFD">
      <w:pPr>
        <w:jc w:val="center"/>
      </w:pPr>
    </w:p>
    <w:p w14:paraId="6FAFD540" w14:textId="77777777" w:rsidR="001C3FFD" w:rsidRPr="004065B5" w:rsidRDefault="001C3FFD" w:rsidP="001C3FFD">
      <w:pPr>
        <w:rPr>
          <w:b/>
        </w:rPr>
      </w:pPr>
      <w:bookmarkStart w:id="13" w:name="OLE_LINK13"/>
      <w:bookmarkStart w:id="14" w:name="OLE_LINK14"/>
      <w:r w:rsidRPr="004065B5">
        <w:rPr>
          <w:b/>
        </w:rPr>
        <w:t>Conclusion:</w:t>
      </w:r>
    </w:p>
    <w:p w14:paraId="4794FC93" w14:textId="77777777" w:rsidR="009E64D8" w:rsidRDefault="009E64D8" w:rsidP="001C3F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9E64D8" w14:paraId="5ED6B151" w14:textId="77777777" w:rsidTr="009E64D8">
        <w:tc>
          <w:tcPr>
            <w:tcW w:w="8856" w:type="dxa"/>
          </w:tcPr>
          <w:p w14:paraId="39AA64DA" w14:textId="77777777" w:rsidR="009E64D8" w:rsidRDefault="009E64D8" w:rsidP="001C3FFD">
            <w:r>
              <w:t>Lead Sentence:</w:t>
            </w:r>
          </w:p>
          <w:p w14:paraId="58EBC3AE" w14:textId="7D0FA952" w:rsidR="009E64D8" w:rsidRPr="009E64D8" w:rsidRDefault="009E64D8" w:rsidP="001C3FFD">
            <w:pPr>
              <w:rPr>
                <w:sz w:val="16"/>
                <w:szCs w:val="16"/>
              </w:rPr>
            </w:pPr>
            <w:r w:rsidRPr="009E64D8">
              <w:rPr>
                <w:sz w:val="16"/>
                <w:szCs w:val="16"/>
              </w:rPr>
              <w:t xml:space="preserve">(Remind/relate back to the </w:t>
            </w:r>
            <w:r w:rsidR="00CA6C17">
              <w:rPr>
                <w:sz w:val="16"/>
                <w:szCs w:val="16"/>
              </w:rPr>
              <w:t>claim</w:t>
            </w:r>
            <w:r w:rsidRPr="009E64D8">
              <w:rPr>
                <w:sz w:val="16"/>
                <w:szCs w:val="16"/>
              </w:rPr>
              <w:t>)</w:t>
            </w:r>
          </w:p>
          <w:p w14:paraId="67BEC4CC" w14:textId="77777777" w:rsidR="009E64D8" w:rsidRDefault="009E64D8" w:rsidP="001C3FFD"/>
          <w:p w14:paraId="1C90B71B" w14:textId="77777777" w:rsidR="009E64D8" w:rsidRDefault="009E64D8" w:rsidP="001C3FFD"/>
          <w:p w14:paraId="76CD36FC" w14:textId="77777777" w:rsidR="009E64D8" w:rsidRDefault="009E64D8" w:rsidP="001C3FFD"/>
          <w:p w14:paraId="39C359E2" w14:textId="77777777" w:rsidR="009E64D8" w:rsidRDefault="009E64D8" w:rsidP="001C3FFD"/>
          <w:p w14:paraId="165C0227" w14:textId="77777777" w:rsidR="009E64D8" w:rsidRDefault="009E64D8" w:rsidP="001C3FFD"/>
          <w:p w14:paraId="62CB5DD8" w14:textId="77777777" w:rsidR="009E64D8" w:rsidRDefault="009E64D8" w:rsidP="001C3FFD"/>
          <w:p w14:paraId="2EDC12D8" w14:textId="77777777" w:rsidR="009E64D8" w:rsidRDefault="009E64D8" w:rsidP="001C3F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15F1BF" wp14:editId="36E828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-1276350</wp:posOffset>
                      </wp:positionV>
                      <wp:extent cx="1485900" cy="1143000"/>
                      <wp:effectExtent l="0" t="6350" r="12700" b="1905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7164FCB" w14:textId="77777777" w:rsidR="00FB1113" w:rsidRDefault="00FB1113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Possible Transitions:</w:t>
                                  </w:r>
                                </w:p>
                                <w:p w14:paraId="4DFFEDA5" w14:textId="77777777" w:rsidR="00FB1113" w:rsidRDefault="00FB11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Therefore</w:t>
                                  </w:r>
                                </w:p>
                                <w:p w14:paraId="6E4CB70B" w14:textId="77777777" w:rsidR="00FB1113" w:rsidRDefault="00FB11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 these reasons</w:t>
                                  </w:r>
                                </w:p>
                                <w:p w14:paraId="1017149D" w14:textId="77777777" w:rsidR="00FB1113" w:rsidRDefault="00FB11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 you can see</w:t>
                                  </w:r>
                                </w:p>
                                <w:p w14:paraId="607E8900" w14:textId="77777777" w:rsidR="00FB1113" w:rsidRDefault="00FB11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Without a doubt</w:t>
                                  </w:r>
                                </w:p>
                                <w:p w14:paraId="715AA727" w14:textId="77777777" w:rsidR="00FB1113" w:rsidRDefault="00FB11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It is clear that</w:t>
                                  </w:r>
                                </w:p>
                                <w:p w14:paraId="3443E16A" w14:textId="3AD2FFEC" w:rsidR="00FB1113" w:rsidRDefault="00FB11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All in all</w:t>
                                  </w:r>
                                </w:p>
                                <w:p w14:paraId="2B2B651E" w14:textId="4BB0DA46" w:rsidR="00FB1113" w:rsidRDefault="00FB11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Overall</w:t>
                                  </w:r>
                                </w:p>
                                <w:p w14:paraId="3DCB816C" w14:textId="77777777" w:rsidR="00FB1113" w:rsidRDefault="00FB11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30E89F" w14:textId="77777777" w:rsidR="00FB1113" w:rsidRPr="009E64D8" w:rsidRDefault="00FB11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58F42D" w14:textId="77777777" w:rsidR="00FB1113" w:rsidRPr="009E64D8" w:rsidRDefault="00FB111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8" type="#_x0000_t202" style="position:absolute;margin-left:0;margin-top:-100.45pt;width:117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" filled="f" strokecolor="black [3213]">
                      <v:textbox inset=",7.2pt,,7.2pt">
                        <w:txbxContent>
                          <w:p w14:paraId="17164FCB" w14:textId="77777777" w:rsidR="004065B5" w:rsidRDefault="004065B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Possible Transitions:</w:t>
                            </w:r>
                          </w:p>
                          <w:p w14:paraId="4DFFEDA5" w14:textId="77777777" w:rsidR="004065B5" w:rsidRDefault="004065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Therefore</w:t>
                            </w:r>
                          </w:p>
                          <w:p w14:paraId="6E4CB70B" w14:textId="77777777" w:rsidR="004065B5" w:rsidRDefault="004065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these reasons</w:t>
                            </w:r>
                          </w:p>
                          <w:p w14:paraId="1017149D" w14:textId="77777777" w:rsidR="004065B5" w:rsidRDefault="004065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 you can see</w:t>
                            </w:r>
                          </w:p>
                          <w:p w14:paraId="607E8900" w14:textId="77777777" w:rsidR="004065B5" w:rsidRDefault="004065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Without a doubt</w:t>
                            </w:r>
                          </w:p>
                          <w:p w14:paraId="715AA727" w14:textId="77777777" w:rsidR="004065B5" w:rsidRDefault="004065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It is clear that</w:t>
                            </w:r>
                          </w:p>
                          <w:p w14:paraId="3443E16A" w14:textId="3AD2FFEC" w:rsidR="004065B5" w:rsidRDefault="004065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All in all</w:t>
                            </w:r>
                          </w:p>
                          <w:p w14:paraId="2B2B651E" w14:textId="4BB0DA46" w:rsidR="004065B5" w:rsidRDefault="004065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Overall</w:t>
                            </w:r>
                          </w:p>
                          <w:p w14:paraId="3DCB816C" w14:textId="77777777" w:rsidR="004065B5" w:rsidRDefault="004065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30E89F" w14:textId="77777777" w:rsidR="004065B5" w:rsidRPr="009E64D8" w:rsidRDefault="004065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58F42D" w14:textId="77777777" w:rsidR="004065B5" w:rsidRPr="009E64D8" w:rsidRDefault="004065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BCBA71C" w14:textId="77777777" w:rsidR="009E64D8" w:rsidRDefault="009E64D8" w:rsidP="001C3FFD"/>
        </w:tc>
      </w:tr>
      <w:tr w:rsidR="009E64D8" w14:paraId="7B0DFE23" w14:textId="77777777" w:rsidTr="009E64D8">
        <w:tc>
          <w:tcPr>
            <w:tcW w:w="8856" w:type="dxa"/>
          </w:tcPr>
          <w:p w14:paraId="6D5D4997" w14:textId="77777777" w:rsidR="009E64D8" w:rsidRDefault="009E64D8" w:rsidP="001C3FFD">
            <w:r>
              <w:t>Closing Argument:</w:t>
            </w:r>
          </w:p>
          <w:p w14:paraId="2EDD058A" w14:textId="4BC42E4C" w:rsidR="009E64D8" w:rsidRPr="009E64D8" w:rsidRDefault="009E64D8" w:rsidP="001C3FFD">
            <w:pPr>
              <w:rPr>
                <w:i/>
                <w:sz w:val="16"/>
                <w:szCs w:val="16"/>
              </w:rPr>
            </w:pPr>
            <w:r w:rsidRPr="009E64D8">
              <w:rPr>
                <w:i/>
                <w:sz w:val="16"/>
                <w:szCs w:val="16"/>
              </w:rPr>
              <w:t>(</w:t>
            </w:r>
            <w:proofErr w:type="gramStart"/>
            <w:r w:rsidR="00CA6C17">
              <w:rPr>
                <w:i/>
                <w:sz w:val="16"/>
                <w:szCs w:val="16"/>
              </w:rPr>
              <w:t>real</w:t>
            </w:r>
            <w:proofErr w:type="gramEnd"/>
            <w:r w:rsidR="00CA6C17">
              <w:rPr>
                <w:i/>
                <w:sz w:val="16"/>
                <w:szCs w:val="16"/>
              </w:rPr>
              <w:t xml:space="preserve"> world connection to themes/life lessons</w:t>
            </w:r>
            <w:r w:rsidRPr="009E64D8">
              <w:rPr>
                <w:i/>
                <w:sz w:val="16"/>
                <w:szCs w:val="16"/>
              </w:rPr>
              <w:t>)</w:t>
            </w:r>
          </w:p>
          <w:p w14:paraId="702A5752" w14:textId="77777777" w:rsidR="009E64D8" w:rsidRDefault="009E64D8" w:rsidP="001C3FFD"/>
          <w:p w14:paraId="2364DCFA" w14:textId="77777777" w:rsidR="009E64D8" w:rsidRDefault="009E64D8" w:rsidP="001C3FFD"/>
          <w:p w14:paraId="6F7E23C8" w14:textId="77777777" w:rsidR="009E64D8" w:rsidRDefault="009E64D8" w:rsidP="001C3FFD"/>
          <w:p w14:paraId="552F9C00" w14:textId="77777777" w:rsidR="009E64D8" w:rsidRDefault="009E64D8" w:rsidP="001C3FFD"/>
          <w:p w14:paraId="1E809F04" w14:textId="77777777" w:rsidR="009E64D8" w:rsidRDefault="009E64D8" w:rsidP="001C3FFD"/>
          <w:p w14:paraId="3E95C035" w14:textId="77777777" w:rsidR="009E64D8" w:rsidRDefault="009E64D8" w:rsidP="001C3FFD"/>
          <w:p w14:paraId="11FB919D" w14:textId="77777777" w:rsidR="009E64D8" w:rsidRDefault="009E64D8" w:rsidP="001C3FFD"/>
        </w:tc>
      </w:tr>
      <w:bookmarkEnd w:id="13"/>
      <w:bookmarkEnd w:id="14"/>
    </w:tbl>
    <w:p w14:paraId="62DB7734" w14:textId="77777777" w:rsidR="009E64D8" w:rsidRDefault="009E64D8" w:rsidP="001C3FFD"/>
    <w:sectPr w:rsidR="009E64D8" w:rsidSect="007364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D8"/>
    <w:rsid w:val="000679F5"/>
    <w:rsid w:val="001B114D"/>
    <w:rsid w:val="001B1985"/>
    <w:rsid w:val="001C3FFD"/>
    <w:rsid w:val="00316EF4"/>
    <w:rsid w:val="00324B8B"/>
    <w:rsid w:val="00333E3C"/>
    <w:rsid w:val="004065B5"/>
    <w:rsid w:val="00435EF7"/>
    <w:rsid w:val="00461E13"/>
    <w:rsid w:val="004A791B"/>
    <w:rsid w:val="004D2718"/>
    <w:rsid w:val="00583A03"/>
    <w:rsid w:val="005A0F13"/>
    <w:rsid w:val="005A2ED6"/>
    <w:rsid w:val="005D60ED"/>
    <w:rsid w:val="006277AD"/>
    <w:rsid w:val="007115A4"/>
    <w:rsid w:val="007167BE"/>
    <w:rsid w:val="007364E1"/>
    <w:rsid w:val="00762486"/>
    <w:rsid w:val="007A26AF"/>
    <w:rsid w:val="007B6BCC"/>
    <w:rsid w:val="007D552E"/>
    <w:rsid w:val="007F1658"/>
    <w:rsid w:val="008036FF"/>
    <w:rsid w:val="0089061D"/>
    <w:rsid w:val="00951A62"/>
    <w:rsid w:val="00990F08"/>
    <w:rsid w:val="009D04C0"/>
    <w:rsid w:val="009E64D8"/>
    <w:rsid w:val="00A0223D"/>
    <w:rsid w:val="00A57AA4"/>
    <w:rsid w:val="00A929C3"/>
    <w:rsid w:val="00A96F51"/>
    <w:rsid w:val="00AE4D4B"/>
    <w:rsid w:val="00B35CB2"/>
    <w:rsid w:val="00C83CE6"/>
    <w:rsid w:val="00CA6C17"/>
    <w:rsid w:val="00CB3BE7"/>
    <w:rsid w:val="00CD2FFB"/>
    <w:rsid w:val="00DC7429"/>
    <w:rsid w:val="00E549F3"/>
    <w:rsid w:val="00E761A7"/>
    <w:rsid w:val="00F660F9"/>
    <w:rsid w:val="00FB1113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15CB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mankowski:Documents:Writing%20Units:Nonfiction:Feature%20Article%20Out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Feature Article Outline.dot</Template>
  <TotalTime>98</TotalTime>
  <Pages>5</Pages>
  <Words>429</Words>
  <Characters>2450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29</cp:revision>
  <cp:lastPrinted>2015-01-07T12:46:00Z</cp:lastPrinted>
  <dcterms:created xsi:type="dcterms:W3CDTF">2013-02-24T20:15:00Z</dcterms:created>
  <dcterms:modified xsi:type="dcterms:W3CDTF">2015-01-09T01:08:00Z</dcterms:modified>
</cp:coreProperties>
</file>